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5A" w:rsidRDefault="00787D5A" w:rsidP="00FC6AAC">
      <w:pPr>
        <w:pStyle w:val="Heading1"/>
        <w:shd w:val="clear" w:color="auto" w:fill="E6E6E6"/>
        <w:jc w:val="both"/>
        <w:rPr>
          <w:iCs/>
          <w:smallCaps/>
          <w:sz w:val="20"/>
        </w:rPr>
      </w:pPr>
      <w:bookmarkStart w:id="0" w:name="_Toc403123669"/>
      <w:bookmarkStart w:id="1" w:name="_Toc402427500"/>
      <w:r>
        <w:rPr>
          <w:rFonts w:ascii="Cambria" w:hAnsi="Cambria"/>
          <w:bCs/>
          <w:i/>
          <w:sz w:val="24"/>
          <w:szCs w:val="24"/>
        </w:rPr>
        <w:t>Załącznik Nr 1</w:t>
      </w:r>
      <w:r>
        <w:rPr>
          <w:rFonts w:ascii="Cambria" w:hAnsi="Cambria"/>
          <w:bCs/>
          <w:i/>
          <w:sz w:val="24"/>
          <w:szCs w:val="24"/>
        </w:rPr>
        <w:tab/>
        <w:t>Wzór oferty</w:t>
      </w:r>
      <w:bookmarkEnd w:id="0"/>
      <w:bookmarkEnd w:id="1"/>
      <w:r>
        <w:rPr>
          <w:iCs/>
          <w:smallCaps/>
          <w:sz w:val="20"/>
        </w:rPr>
        <w:t xml:space="preserve"> </w:t>
      </w:r>
    </w:p>
    <w:p w:rsidR="00787D5A" w:rsidRDefault="00787D5A" w:rsidP="00FC6AAC">
      <w:pPr>
        <w:rPr>
          <w:rFonts w:ascii="Calibri" w:hAnsi="Calibri"/>
          <w:szCs w:val="24"/>
        </w:rPr>
      </w:pPr>
      <w:bookmarkStart w:id="2" w:name="_Toc161647347"/>
      <w:bookmarkEnd w:id="2"/>
    </w:p>
    <w:p w:rsidR="00787D5A" w:rsidRDefault="00787D5A" w:rsidP="00FC6AAC">
      <w:pPr>
        <w:rPr>
          <w:rFonts w:ascii="Calibri" w:hAnsi="Calibri"/>
          <w:szCs w:val="24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5.95pt;width:162pt;height:81pt;z-index:251658240;visibility:visible">
            <v:textbox style="mso-next-textbox:#Text Box 2">
              <w:txbxContent>
                <w:p w:rsidR="00787D5A" w:rsidRDefault="00787D5A" w:rsidP="00FC6AAC">
                  <w:pPr>
                    <w:jc w:val="center"/>
                  </w:pPr>
                </w:p>
                <w:p w:rsidR="00787D5A" w:rsidRDefault="00787D5A" w:rsidP="00FC6AAC">
                  <w:pPr>
                    <w:jc w:val="center"/>
                  </w:pPr>
                </w:p>
                <w:p w:rsidR="00787D5A" w:rsidRDefault="00787D5A" w:rsidP="00FC6AAC">
                  <w:pPr>
                    <w:jc w:val="center"/>
                  </w:pPr>
                  <w:r>
                    <w:t>Pieczęć Wykonawcy</w:t>
                  </w:r>
                </w:p>
                <w:p w:rsidR="00787D5A" w:rsidRDefault="00787D5A" w:rsidP="00FC6AAC">
                  <w:pPr>
                    <w:jc w:val="center"/>
                  </w:pPr>
                </w:p>
                <w:p w:rsidR="00787D5A" w:rsidRDefault="00787D5A" w:rsidP="00FC6AAC">
                  <w:pPr>
                    <w:jc w:val="center"/>
                  </w:pPr>
                </w:p>
                <w:p w:rsidR="00787D5A" w:rsidRDefault="00787D5A" w:rsidP="00FC6AAC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787D5A" w:rsidRDefault="00787D5A" w:rsidP="00FC6AAC">
      <w:pPr>
        <w:ind w:left="4140" w:right="-830"/>
        <w:rPr>
          <w:rFonts w:ascii="Calibri" w:hAnsi="Calibri"/>
          <w:b/>
          <w:szCs w:val="24"/>
          <w:lang w:eastAsia="pl-PL"/>
        </w:rPr>
      </w:pPr>
    </w:p>
    <w:p w:rsidR="00787D5A" w:rsidRDefault="00787D5A" w:rsidP="00FC6AAC">
      <w:pPr>
        <w:ind w:left="-180"/>
        <w:jc w:val="center"/>
        <w:rPr>
          <w:rFonts w:ascii="Calibri" w:hAnsi="Calibri"/>
          <w:b/>
          <w:szCs w:val="24"/>
        </w:rPr>
      </w:pPr>
    </w:p>
    <w:p w:rsidR="00787D5A" w:rsidRDefault="00787D5A" w:rsidP="00FC6AAC">
      <w:pPr>
        <w:ind w:left="-180"/>
        <w:jc w:val="center"/>
        <w:rPr>
          <w:rFonts w:ascii="Calibri" w:hAnsi="Calibri"/>
          <w:b/>
          <w:szCs w:val="24"/>
        </w:rPr>
      </w:pPr>
    </w:p>
    <w:p w:rsidR="00787D5A" w:rsidRDefault="00787D5A" w:rsidP="00FC6AAC">
      <w:pPr>
        <w:ind w:left="-180"/>
        <w:jc w:val="center"/>
        <w:rPr>
          <w:rFonts w:ascii="Calibri" w:hAnsi="Calibri"/>
          <w:b/>
          <w:szCs w:val="24"/>
        </w:rPr>
      </w:pPr>
    </w:p>
    <w:p w:rsidR="00787D5A" w:rsidRDefault="00787D5A" w:rsidP="00FC6AAC">
      <w:pPr>
        <w:spacing w:line="360" w:lineRule="auto"/>
        <w:ind w:left="-180"/>
        <w:jc w:val="center"/>
        <w:rPr>
          <w:rFonts w:ascii="Cambria" w:hAnsi="Cambria"/>
          <w:b/>
          <w:sz w:val="22"/>
        </w:rPr>
      </w:pP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mbria" w:hAnsi="Cambria"/>
          <w:b/>
          <w:sz w:val="22"/>
        </w:rPr>
        <w:t>Zamawiający:</w:t>
      </w:r>
    </w:p>
    <w:p w:rsidR="00787D5A" w:rsidRDefault="00787D5A" w:rsidP="00FC6AAC">
      <w:pPr>
        <w:ind w:left="-18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ab/>
      </w:r>
      <w:r>
        <w:rPr>
          <w:rFonts w:ascii="Cambria" w:hAnsi="Cambria"/>
          <w:b/>
          <w:sz w:val="22"/>
        </w:rPr>
        <w:tab/>
        <w:t xml:space="preserve">                                               Gmina Miasto Chełmża</w:t>
      </w:r>
    </w:p>
    <w:p w:rsidR="00787D5A" w:rsidRDefault="00787D5A" w:rsidP="00FC6AAC">
      <w:pPr>
        <w:ind w:left="-18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                                                         ul. Gen. J. Hallera 2</w:t>
      </w:r>
    </w:p>
    <w:p w:rsidR="00787D5A" w:rsidRDefault="00787D5A" w:rsidP="00FC6AAC">
      <w:pPr>
        <w:ind w:left="-18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                                                   87-140 Chełmża</w:t>
      </w:r>
    </w:p>
    <w:p w:rsidR="00787D5A" w:rsidRDefault="00787D5A" w:rsidP="00FC6AAC">
      <w:pPr>
        <w:spacing w:line="360" w:lineRule="auto"/>
        <w:ind w:left="-180"/>
        <w:jc w:val="center"/>
        <w:rPr>
          <w:rFonts w:ascii="Cambria" w:hAnsi="Cambria"/>
          <w:b/>
          <w:sz w:val="22"/>
        </w:rPr>
      </w:pPr>
    </w:p>
    <w:p w:rsidR="00787D5A" w:rsidRDefault="00787D5A" w:rsidP="00FC6AAC">
      <w:pPr>
        <w:spacing w:line="360" w:lineRule="auto"/>
        <w:ind w:left="-18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OFERTA</w:t>
      </w:r>
    </w:p>
    <w:p w:rsidR="00787D5A" w:rsidRDefault="00787D5A" w:rsidP="00FC6AAC">
      <w:pPr>
        <w:spacing w:line="360" w:lineRule="auto"/>
        <w:ind w:left="-180"/>
        <w:jc w:val="center"/>
        <w:rPr>
          <w:rFonts w:ascii="Cambria" w:hAnsi="Cambria"/>
          <w:b/>
          <w:sz w:val="22"/>
        </w:rPr>
      </w:pPr>
    </w:p>
    <w:p w:rsidR="00787D5A" w:rsidRDefault="00787D5A" w:rsidP="00FC6AAC">
      <w:pPr>
        <w:pStyle w:val="List"/>
        <w:spacing w:line="360" w:lineRule="auto"/>
        <w:ind w:left="0" w:firstLin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Odpowiadając na ogłoszenie o przetargu nieograniczonym na </w:t>
      </w:r>
      <w:r>
        <w:rPr>
          <w:rFonts w:ascii="Cambria" w:hAnsi="Cambria"/>
          <w:b/>
          <w:i/>
          <w:sz w:val="22"/>
          <w:szCs w:val="22"/>
        </w:rPr>
        <w:t xml:space="preserve"> „Świadczenie usługi polegającej na prowadzeniu płatnego obszaru parkowania pojazdów oraz pobierania opłat w okresie od 02.01.2017r. do 31.12.2017r.</w:t>
      </w:r>
      <w:r>
        <w:rPr>
          <w:i/>
          <w:sz w:val="22"/>
          <w:szCs w:val="22"/>
        </w:rPr>
        <w:t xml:space="preserve"> </w:t>
      </w:r>
      <w:r>
        <w:rPr>
          <w:rFonts w:ascii="Cambria" w:hAnsi="Cambria"/>
          <w:b/>
          <w:i/>
          <w:sz w:val="22"/>
          <w:szCs w:val="22"/>
        </w:rPr>
        <w:t xml:space="preserve">” </w:t>
      </w:r>
      <w:r>
        <w:rPr>
          <w:rFonts w:ascii="Cambria" w:hAnsi="Cambria"/>
          <w:sz w:val="22"/>
          <w:szCs w:val="22"/>
        </w:rPr>
        <w:t>oferujemy wykonanie przedmiotu zamówienia zgodnie z wymogami zawartymi w Specyfikacji Istotnych Warunków Zamówienia za :</w:t>
      </w:r>
    </w:p>
    <w:p w:rsidR="00787D5A" w:rsidRDefault="00787D5A" w:rsidP="00FC6AAC">
      <w:pPr>
        <w:pStyle w:val="List"/>
        <w:spacing w:line="360" w:lineRule="auto"/>
        <w:ind w:left="0" w:firstLine="0"/>
        <w:jc w:val="both"/>
        <w:rPr>
          <w:rFonts w:ascii="Cambria" w:hAnsi="Cambria"/>
          <w:sz w:val="22"/>
          <w:szCs w:val="22"/>
        </w:rPr>
      </w:pPr>
    </w:p>
    <w:p w:rsidR="00787D5A" w:rsidRDefault="00787D5A" w:rsidP="00FC6AAC">
      <w:pPr>
        <w:pStyle w:val="BodyText3"/>
        <w:shd w:val="clear" w:color="auto" w:fill="E0E0E0"/>
        <w:spacing w:line="360" w:lineRule="auto"/>
        <w:ind w:right="68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 xml:space="preserve">Procentową prowizję od wpływów uzyskanych z opłat w obszarze płatnego parkowania pojazdów oraz pobierania opłat  ………………… </w:t>
      </w:r>
    </w:p>
    <w:p w:rsidR="00787D5A" w:rsidRDefault="00787D5A" w:rsidP="00FC6AAC">
      <w:pPr>
        <w:pStyle w:val="BodyText3"/>
        <w:shd w:val="clear" w:color="auto" w:fill="E0E0E0"/>
        <w:spacing w:line="360" w:lineRule="auto"/>
        <w:ind w:right="68"/>
        <w:rPr>
          <w:rFonts w:ascii="Cambria" w:hAnsi="Cambria"/>
          <w:bCs/>
          <w:i/>
          <w:szCs w:val="24"/>
        </w:rPr>
      </w:pPr>
      <w:r>
        <w:rPr>
          <w:rFonts w:ascii="Cambria" w:hAnsi="Cambria"/>
          <w:bCs/>
          <w:i/>
          <w:szCs w:val="24"/>
        </w:rPr>
        <w:t>słownie : ........................................................................................................................</w:t>
      </w:r>
    </w:p>
    <w:p w:rsidR="00787D5A" w:rsidRDefault="00787D5A" w:rsidP="00FC6AAC">
      <w:pPr>
        <w:pStyle w:val="BodyText3"/>
        <w:shd w:val="clear" w:color="auto" w:fill="E0E0E0"/>
        <w:spacing w:line="360" w:lineRule="auto"/>
        <w:ind w:right="68"/>
        <w:rPr>
          <w:rFonts w:ascii="Cambria" w:hAnsi="Cambria"/>
          <w:bCs/>
          <w:i/>
          <w:szCs w:val="24"/>
        </w:rPr>
      </w:pPr>
      <w:r>
        <w:rPr>
          <w:rFonts w:ascii="Cambria" w:hAnsi="Cambria"/>
          <w:bCs/>
          <w:i/>
          <w:szCs w:val="24"/>
        </w:rPr>
        <w:t>…………………………………………………………………………………………………………….</w:t>
      </w:r>
    </w:p>
    <w:p w:rsidR="00787D5A" w:rsidRDefault="00787D5A" w:rsidP="00FC6AAC">
      <w:pPr>
        <w:pStyle w:val="List"/>
        <w:numPr>
          <w:ilvl w:val="1"/>
          <w:numId w:val="2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Oświadczamy, że:</w:t>
      </w:r>
    </w:p>
    <w:p w:rsidR="00787D5A" w:rsidRDefault="00787D5A" w:rsidP="00FC6AAC">
      <w:pPr>
        <w:numPr>
          <w:ilvl w:val="1"/>
          <w:numId w:val="3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zapoznaliśmy się z warunkami podanymi przez Zamawiającego w SIWZ i nie wnosimy do nich żadnych zastrzeżeń,</w:t>
      </w:r>
    </w:p>
    <w:p w:rsidR="00787D5A" w:rsidRDefault="00787D5A" w:rsidP="00FC6AAC">
      <w:pPr>
        <w:numPr>
          <w:ilvl w:val="1"/>
          <w:numId w:val="3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uzyskaliśmy wszelkie niezbędne informacje do przygotowania oferty i wykonania zamówienia.</w:t>
      </w:r>
    </w:p>
    <w:p w:rsidR="00787D5A" w:rsidRDefault="00787D5A" w:rsidP="00FC6AAC">
      <w:pPr>
        <w:numPr>
          <w:ilvl w:val="1"/>
          <w:numId w:val="3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uważamy się za związanych niniejszą ofertą przez 30 dni od dnia upływu terminu składania ofert,</w:t>
      </w:r>
    </w:p>
    <w:p w:rsidR="00787D5A" w:rsidRDefault="00787D5A" w:rsidP="00FC6AAC">
      <w:pPr>
        <w:pStyle w:val="List"/>
        <w:numPr>
          <w:ilvl w:val="0"/>
          <w:numId w:val="4"/>
        </w:numPr>
        <w:tabs>
          <w:tab w:val="num" w:pos="142"/>
        </w:tabs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 udzielenia nam zamówienia zobowiązujemy się do zawarcia umowy w miejscu i terminie wskazanym przez Zamawiającego;</w:t>
      </w:r>
    </w:p>
    <w:p w:rsidR="00787D5A" w:rsidRPr="00630F31" w:rsidRDefault="00787D5A" w:rsidP="00FC6AAC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  <w:r>
        <w:rPr>
          <w:color w:val="000000"/>
          <w:szCs w:val="24"/>
          <w:lang w:eastAsia="pl-PL"/>
        </w:rPr>
        <w:t>3</w:t>
      </w:r>
      <w:r w:rsidRPr="00630F31">
        <w:rPr>
          <w:color w:val="000000"/>
          <w:szCs w:val="24"/>
          <w:lang w:eastAsia="pl-PL"/>
        </w:rPr>
        <w:t>.   Oświadczam</w:t>
      </w:r>
      <w:r>
        <w:rPr>
          <w:color w:val="000000"/>
          <w:szCs w:val="24"/>
          <w:lang w:eastAsia="pl-PL"/>
        </w:rPr>
        <w:t>y</w:t>
      </w:r>
      <w:r w:rsidRPr="00630F31">
        <w:rPr>
          <w:color w:val="000000"/>
          <w:szCs w:val="24"/>
          <w:lang w:eastAsia="pl-PL"/>
        </w:rPr>
        <w:t>, że  usługę  objętą  zamówieniem wykonam*:</w:t>
      </w:r>
    </w:p>
    <w:p w:rsidR="00787D5A" w:rsidRPr="00630F31" w:rsidRDefault="00787D5A" w:rsidP="00FC6AAC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</w:p>
    <w:p w:rsidR="00787D5A" w:rsidRPr="00630F31" w:rsidRDefault="00787D5A" w:rsidP="00FC6AAC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  <w:r w:rsidRPr="00630F31">
        <w:rPr>
          <w:color w:val="000000"/>
          <w:szCs w:val="24"/>
          <w:lang w:eastAsia="pl-PL"/>
        </w:rPr>
        <w:t>-  siłami własnymi, tj.  bez udziału podwykonawców,</w:t>
      </w:r>
    </w:p>
    <w:p w:rsidR="00787D5A" w:rsidRPr="00630F31" w:rsidRDefault="00787D5A" w:rsidP="00FC6AAC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</w:p>
    <w:p w:rsidR="00787D5A" w:rsidRPr="00630F31" w:rsidRDefault="00787D5A" w:rsidP="00FC6AAC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  <w:r w:rsidRPr="00630F31">
        <w:rPr>
          <w:color w:val="000000"/>
          <w:szCs w:val="24"/>
          <w:lang w:eastAsia="pl-PL"/>
        </w:rPr>
        <w:t>-  przy  udziale  podwykonawców :  …………………………………………………………</w:t>
      </w:r>
    </w:p>
    <w:p w:rsidR="00787D5A" w:rsidRPr="00630F31" w:rsidRDefault="00787D5A" w:rsidP="00FC6AAC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</w:p>
    <w:p w:rsidR="00787D5A" w:rsidRPr="00630F31" w:rsidRDefault="00787D5A" w:rsidP="00FC6AAC">
      <w:pPr>
        <w:autoSpaceDE w:val="0"/>
        <w:autoSpaceDN w:val="0"/>
        <w:adjustRightInd w:val="0"/>
        <w:spacing w:after="0"/>
        <w:jc w:val="center"/>
        <w:rPr>
          <w:color w:val="000000"/>
          <w:szCs w:val="24"/>
          <w:lang w:eastAsia="pl-PL"/>
        </w:rPr>
      </w:pPr>
      <w:r w:rsidRPr="00630F31">
        <w:rPr>
          <w:color w:val="000000"/>
          <w:szCs w:val="24"/>
          <w:lang w:eastAsia="pl-PL"/>
        </w:rPr>
        <w:t>(nazwa Podwykonawcy)</w:t>
      </w:r>
    </w:p>
    <w:p w:rsidR="00787D5A" w:rsidRPr="00630F31" w:rsidRDefault="00787D5A" w:rsidP="00FC6AAC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  <w:r w:rsidRPr="00630F31">
        <w:rPr>
          <w:color w:val="000000"/>
          <w:szCs w:val="24"/>
          <w:lang w:eastAsia="pl-PL"/>
        </w:rPr>
        <w:t>………………………. ………………………………………………………………………..</w:t>
      </w:r>
    </w:p>
    <w:p w:rsidR="00787D5A" w:rsidRPr="00630F31" w:rsidRDefault="00787D5A" w:rsidP="00FC6AAC">
      <w:pPr>
        <w:autoSpaceDE w:val="0"/>
        <w:autoSpaceDN w:val="0"/>
        <w:adjustRightInd w:val="0"/>
        <w:spacing w:after="0"/>
        <w:rPr>
          <w:b/>
          <w:bCs/>
          <w:color w:val="000000"/>
          <w:szCs w:val="24"/>
          <w:lang w:eastAsia="pl-PL"/>
        </w:rPr>
      </w:pPr>
    </w:p>
    <w:p w:rsidR="00787D5A" w:rsidRPr="00630F31" w:rsidRDefault="00787D5A" w:rsidP="00FC6AAC">
      <w:pPr>
        <w:autoSpaceDE w:val="0"/>
        <w:autoSpaceDN w:val="0"/>
        <w:adjustRightInd w:val="0"/>
        <w:spacing w:after="0"/>
        <w:rPr>
          <w:b/>
          <w:bCs/>
          <w:color w:val="000000"/>
          <w:szCs w:val="24"/>
          <w:lang w:eastAsia="pl-PL"/>
        </w:rPr>
      </w:pPr>
    </w:p>
    <w:p w:rsidR="00787D5A" w:rsidRPr="00630F31" w:rsidRDefault="00787D5A" w:rsidP="00FC6AAC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  <w:r w:rsidRPr="00FC6AAC">
        <w:rPr>
          <w:bCs/>
          <w:color w:val="000000"/>
          <w:szCs w:val="24"/>
          <w:lang w:eastAsia="pl-PL"/>
        </w:rPr>
        <w:t>4</w:t>
      </w:r>
      <w:r>
        <w:rPr>
          <w:b/>
          <w:bCs/>
          <w:color w:val="000000"/>
          <w:szCs w:val="24"/>
          <w:lang w:eastAsia="pl-PL"/>
        </w:rPr>
        <w:t xml:space="preserve">. </w:t>
      </w:r>
      <w:r w:rsidRPr="00630F31">
        <w:rPr>
          <w:color w:val="000000"/>
          <w:szCs w:val="24"/>
          <w:lang w:eastAsia="pl-PL"/>
        </w:rPr>
        <w:t xml:space="preserve">(część zamówienia przekazana do wykonania Podwykonawcy) *) niepotrzebne </w:t>
      </w:r>
    </w:p>
    <w:p w:rsidR="00787D5A" w:rsidRPr="00630F31" w:rsidRDefault="00787D5A" w:rsidP="00FC6AAC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</w:p>
    <w:p w:rsidR="00787D5A" w:rsidRPr="00630F31" w:rsidRDefault="00787D5A" w:rsidP="00FC6AAC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  <w:r w:rsidRPr="00630F31">
        <w:rPr>
          <w:color w:val="000000"/>
          <w:szCs w:val="24"/>
          <w:lang w:eastAsia="pl-PL"/>
        </w:rPr>
        <w:t>skreślić………………............................................................................................. .</w:t>
      </w:r>
    </w:p>
    <w:p w:rsidR="00787D5A" w:rsidRPr="00630F31" w:rsidRDefault="00787D5A" w:rsidP="00FC6AAC">
      <w:pPr>
        <w:autoSpaceDE w:val="0"/>
        <w:autoSpaceDN w:val="0"/>
        <w:adjustRightInd w:val="0"/>
        <w:spacing w:after="0"/>
        <w:rPr>
          <w:color w:val="000000"/>
          <w:szCs w:val="24"/>
          <w:lang w:eastAsia="pl-PL"/>
        </w:rPr>
      </w:pPr>
    </w:p>
    <w:p w:rsidR="00787D5A" w:rsidRDefault="00787D5A" w:rsidP="00FC6AAC">
      <w:pPr>
        <w:pStyle w:val="List"/>
        <w:tabs>
          <w:tab w:val="num" w:pos="426"/>
        </w:tabs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5.      Oferta została złożona na …………………….. stronach </w:t>
      </w:r>
    </w:p>
    <w:p w:rsidR="00787D5A" w:rsidRDefault="00787D5A" w:rsidP="00FC6AAC">
      <w:pPr>
        <w:pStyle w:val="List"/>
        <w:tabs>
          <w:tab w:val="num" w:pos="426"/>
        </w:tabs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6.      Do oferty dołączono następujące dokumenty:</w:t>
      </w:r>
    </w:p>
    <w:p w:rsidR="00787D5A" w:rsidRDefault="00787D5A" w:rsidP="00FC6AAC">
      <w:pPr>
        <w:pStyle w:val="List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</w:p>
    <w:p w:rsidR="00787D5A" w:rsidRDefault="00787D5A" w:rsidP="00FC6AAC">
      <w:pPr>
        <w:pStyle w:val="List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</w:p>
    <w:p w:rsidR="00787D5A" w:rsidRDefault="00787D5A" w:rsidP="00FC6AAC">
      <w:pPr>
        <w:pStyle w:val="List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:rsidR="00787D5A" w:rsidRDefault="00787D5A" w:rsidP="00FC6AAC">
      <w:pPr>
        <w:pStyle w:val="List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787D5A" w:rsidRDefault="00787D5A" w:rsidP="00FC6AAC">
      <w:p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Nazwa i adres </w:t>
      </w:r>
      <w:r>
        <w:rPr>
          <w:rFonts w:ascii="Cambria" w:hAnsi="Cambria"/>
          <w:b/>
          <w:sz w:val="22"/>
        </w:rPr>
        <w:t>WYKONAWCY</w:t>
      </w:r>
      <w:r>
        <w:rPr>
          <w:rFonts w:ascii="Cambria" w:hAnsi="Cambria"/>
          <w:sz w:val="22"/>
        </w:rPr>
        <w:t xml:space="preserve"> :</w:t>
      </w:r>
    </w:p>
    <w:p w:rsidR="00787D5A" w:rsidRDefault="00787D5A" w:rsidP="00FC6AAC">
      <w:pPr>
        <w:spacing w:line="360" w:lineRule="auto"/>
        <w:ind w:right="7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D5A" w:rsidRDefault="00787D5A" w:rsidP="00FC6AAC">
      <w:pPr>
        <w:spacing w:line="360" w:lineRule="auto"/>
        <w:ind w:right="7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NIP .......................................................   </w:t>
      </w:r>
    </w:p>
    <w:p w:rsidR="00787D5A" w:rsidRDefault="00787D5A" w:rsidP="00FC6AAC">
      <w:pPr>
        <w:spacing w:line="360" w:lineRule="auto"/>
        <w:ind w:right="7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REGON ..................................................................</w:t>
      </w:r>
    </w:p>
    <w:p w:rsidR="00787D5A" w:rsidRDefault="00787D5A" w:rsidP="00FC6AAC">
      <w:p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Adres, na który Zamawiający powinien przesyłać ewentualną korespondencję:</w:t>
      </w:r>
    </w:p>
    <w:p w:rsidR="00787D5A" w:rsidRDefault="00787D5A" w:rsidP="00FC6AAC">
      <w:pPr>
        <w:spacing w:line="360" w:lineRule="auto"/>
        <w:ind w:right="70"/>
        <w:jc w:val="both"/>
        <w:rPr>
          <w:rFonts w:ascii="Cambria" w:hAnsi="Cambria"/>
          <w:bCs/>
          <w:sz w:val="22"/>
        </w:rPr>
      </w:pPr>
      <w:r>
        <w:rPr>
          <w:rFonts w:ascii="Cambria" w:hAnsi="Cambria"/>
          <w:sz w:val="22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87D5A" w:rsidRDefault="00787D5A" w:rsidP="00FC6AAC">
      <w:p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Osoba wyznaczona do kontaktów z Zamawiającym: </w:t>
      </w:r>
    </w:p>
    <w:p w:rsidR="00787D5A" w:rsidRDefault="00787D5A" w:rsidP="00FC6AAC">
      <w:pPr>
        <w:spacing w:line="360" w:lineRule="auto"/>
        <w:ind w:right="70"/>
        <w:jc w:val="both"/>
        <w:rPr>
          <w:rFonts w:ascii="Cambria" w:hAnsi="Cambria"/>
          <w:bCs/>
          <w:sz w:val="22"/>
          <w:lang w:val="de-DE"/>
        </w:rPr>
      </w:pPr>
      <w:r>
        <w:rPr>
          <w:rFonts w:ascii="Cambria" w:hAnsi="Cambria"/>
          <w:sz w:val="22"/>
          <w:lang w:val="de-DE"/>
        </w:rPr>
        <w:t>........................................................................................................................... n</w:t>
      </w:r>
      <w:r>
        <w:rPr>
          <w:rFonts w:ascii="Cambria" w:hAnsi="Cambria"/>
          <w:bCs/>
          <w:sz w:val="22"/>
          <w:lang w:val="de-DE"/>
        </w:rPr>
        <w:t xml:space="preserve">umer telefonu: (**) </w:t>
      </w:r>
    </w:p>
    <w:p w:rsidR="00787D5A" w:rsidRDefault="00787D5A" w:rsidP="00FC6AAC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Cambria" w:hAnsi="Cambria"/>
          <w:bCs/>
          <w:sz w:val="22"/>
          <w:szCs w:val="22"/>
          <w:lang w:val="de-DE"/>
        </w:rPr>
      </w:pPr>
      <w:r>
        <w:rPr>
          <w:rFonts w:ascii="Cambria" w:hAnsi="Cambria"/>
          <w:bCs/>
          <w:sz w:val="22"/>
          <w:szCs w:val="22"/>
          <w:lang w:val="de-DE"/>
        </w:rPr>
        <w:t>Numer faksu: (**)</w:t>
      </w:r>
    </w:p>
    <w:p w:rsidR="00787D5A" w:rsidRDefault="00787D5A" w:rsidP="00FC6AAC">
      <w:pPr>
        <w:spacing w:line="360" w:lineRule="auto"/>
        <w:ind w:right="-993"/>
        <w:jc w:val="both"/>
        <w:rPr>
          <w:rFonts w:ascii="Cambria" w:hAnsi="Cambria"/>
          <w:sz w:val="22"/>
          <w:lang w:val="de-DE"/>
        </w:rPr>
      </w:pPr>
      <w:r>
        <w:rPr>
          <w:rFonts w:ascii="Cambria" w:hAnsi="Cambria"/>
          <w:bCs/>
          <w:sz w:val="22"/>
          <w:lang w:val="de-DE"/>
        </w:rPr>
        <w:t>e-mail             ................................................................................................</w:t>
      </w:r>
    </w:p>
    <w:p w:rsidR="00787D5A" w:rsidRDefault="00787D5A" w:rsidP="00FC6AAC">
      <w:pPr>
        <w:spacing w:line="360" w:lineRule="auto"/>
        <w:ind w:right="-993"/>
        <w:jc w:val="both"/>
        <w:rPr>
          <w:rFonts w:ascii="Cambria" w:hAnsi="Cambria"/>
          <w:sz w:val="22"/>
          <w:lang w:val="de-DE"/>
        </w:rPr>
      </w:pPr>
    </w:p>
    <w:p w:rsidR="00787D5A" w:rsidRDefault="00787D5A" w:rsidP="00FC6AAC">
      <w:pPr>
        <w:spacing w:line="360" w:lineRule="auto"/>
        <w:ind w:right="-993"/>
        <w:jc w:val="both"/>
        <w:rPr>
          <w:rFonts w:ascii="Cambria" w:hAnsi="Cambria"/>
          <w:sz w:val="22"/>
          <w:lang w:val="de-DE"/>
        </w:rPr>
      </w:pPr>
    </w:p>
    <w:p w:rsidR="00787D5A" w:rsidRDefault="00787D5A" w:rsidP="00FC6AAC">
      <w:pPr>
        <w:spacing w:line="276" w:lineRule="auto"/>
        <w:ind w:right="-993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............................, dn. _ _ . _ _ . _ _ _ _ r.                                                             ...............................................</w:t>
      </w:r>
    </w:p>
    <w:p w:rsidR="00787D5A" w:rsidRDefault="00787D5A" w:rsidP="00FC6AAC">
      <w:pPr>
        <w:ind w:left="5400" w:right="70"/>
        <w:jc w:val="center"/>
        <w:rPr>
          <w:rFonts w:ascii="Cambria" w:hAnsi="Cambria"/>
          <w:i/>
          <w:sz w:val="22"/>
        </w:rPr>
      </w:pPr>
      <w:r>
        <w:rPr>
          <w:rFonts w:ascii="Cambria" w:hAnsi="Cambria"/>
          <w:i/>
          <w:sz w:val="22"/>
        </w:rPr>
        <w:t>Podpis osób uprawnionych do składania świadczeń woli w imieniu Wykonawcy oraz pieczątka / pieczątki</w:t>
      </w:r>
    </w:p>
    <w:p w:rsidR="00787D5A" w:rsidRDefault="00787D5A" w:rsidP="00FC6AAC">
      <w:pPr>
        <w:spacing w:after="0" w:line="259" w:lineRule="auto"/>
        <w:rPr>
          <w:b/>
          <w:sz w:val="22"/>
        </w:rPr>
      </w:pPr>
      <w:r>
        <w:rPr>
          <w:rFonts w:ascii="Cambria" w:hAnsi="Cambria"/>
          <w:iCs/>
          <w:sz w:val="22"/>
        </w:rPr>
        <w:br w:type="page"/>
      </w: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p w:rsidR="00787D5A" w:rsidRDefault="00787D5A" w:rsidP="00630F31">
      <w:pPr>
        <w:spacing w:after="0" w:line="259" w:lineRule="auto"/>
        <w:rPr>
          <w:b/>
          <w:sz w:val="22"/>
        </w:rPr>
      </w:pPr>
    </w:p>
    <w:sectPr w:rsidR="00787D5A" w:rsidSect="003B5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D5A" w:rsidRDefault="00787D5A" w:rsidP="00630F31">
      <w:pPr>
        <w:spacing w:after="0"/>
      </w:pPr>
      <w:r>
        <w:separator/>
      </w:r>
    </w:p>
  </w:endnote>
  <w:endnote w:type="continuationSeparator" w:id="0">
    <w:p w:rsidR="00787D5A" w:rsidRDefault="00787D5A" w:rsidP="00630F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D5A" w:rsidRDefault="00787D5A" w:rsidP="00630F31">
      <w:pPr>
        <w:spacing w:after="0"/>
      </w:pPr>
      <w:r>
        <w:separator/>
      </w:r>
    </w:p>
  </w:footnote>
  <w:footnote w:type="continuationSeparator" w:id="0">
    <w:p w:rsidR="00787D5A" w:rsidRDefault="00787D5A" w:rsidP="00630F3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721"/>
    <w:multiLevelType w:val="hybridMultilevel"/>
    <w:tmpl w:val="B3EAC852"/>
    <w:lvl w:ilvl="0" w:tplc="0BEE1F58">
      <w:start w:val="5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808"/>
    <w:rsid w:val="00047D42"/>
    <w:rsid w:val="001667CD"/>
    <w:rsid w:val="001D1B7C"/>
    <w:rsid w:val="001F529E"/>
    <w:rsid w:val="00242A09"/>
    <w:rsid w:val="002C51C7"/>
    <w:rsid w:val="003A2808"/>
    <w:rsid w:val="003B5F71"/>
    <w:rsid w:val="003F7BE4"/>
    <w:rsid w:val="00434F7F"/>
    <w:rsid w:val="005C4273"/>
    <w:rsid w:val="00613BD1"/>
    <w:rsid w:val="00630F31"/>
    <w:rsid w:val="00723337"/>
    <w:rsid w:val="0073357D"/>
    <w:rsid w:val="007450D4"/>
    <w:rsid w:val="00787D5A"/>
    <w:rsid w:val="008B2049"/>
    <w:rsid w:val="00901439"/>
    <w:rsid w:val="00950616"/>
    <w:rsid w:val="00A02884"/>
    <w:rsid w:val="00A031F8"/>
    <w:rsid w:val="00A3681B"/>
    <w:rsid w:val="00AA0792"/>
    <w:rsid w:val="00B05B76"/>
    <w:rsid w:val="00C72679"/>
    <w:rsid w:val="00D74040"/>
    <w:rsid w:val="00E950F6"/>
    <w:rsid w:val="00EE1D69"/>
    <w:rsid w:val="00F52E08"/>
    <w:rsid w:val="00F77A16"/>
    <w:rsid w:val="00FC6AAC"/>
    <w:rsid w:val="00FD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73"/>
    <w:pPr>
      <w:spacing w:after="16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link w:val="Heading1Char1"/>
    <w:uiPriority w:val="99"/>
    <w:qFormat/>
    <w:locked/>
    <w:rsid w:val="00FC6AAC"/>
    <w:pPr>
      <w:keepNext/>
      <w:spacing w:after="0"/>
      <w:jc w:val="center"/>
      <w:outlineLvl w:val="0"/>
    </w:pPr>
    <w:rPr>
      <w:rFonts w:ascii="Calibri" w:hAnsi="Calibri"/>
      <w:b/>
      <w:sz w:val="32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50D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30F31"/>
    <w:pPr>
      <w:spacing w:after="0"/>
    </w:pPr>
    <w:rPr>
      <w:rFonts w:eastAsia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30F31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30F3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F7B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7B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3F7BE4"/>
    <w:pPr>
      <w:ind w:left="720"/>
      <w:contextualSpacing/>
    </w:pPr>
  </w:style>
  <w:style w:type="character" w:customStyle="1" w:styleId="Heading1Char1">
    <w:name w:val="Heading 1 Char1"/>
    <w:link w:val="Heading1"/>
    <w:uiPriority w:val="99"/>
    <w:locked/>
    <w:rsid w:val="00FC6AAC"/>
    <w:rPr>
      <w:b/>
      <w:sz w:val="32"/>
      <w:lang w:eastAsia="pl-PL"/>
    </w:rPr>
  </w:style>
  <w:style w:type="paragraph" w:styleId="List">
    <w:name w:val="List"/>
    <w:basedOn w:val="Normal"/>
    <w:uiPriority w:val="99"/>
    <w:rsid w:val="00FC6AAC"/>
    <w:pPr>
      <w:spacing w:after="0"/>
      <w:ind w:left="283" w:hanging="283"/>
    </w:pPr>
    <w:rPr>
      <w:sz w:val="20"/>
      <w:szCs w:val="20"/>
      <w:lang w:eastAsia="pl-PL"/>
    </w:rPr>
  </w:style>
  <w:style w:type="character" w:customStyle="1" w:styleId="BodyText3Char1">
    <w:name w:val="Body Text 3 Char1"/>
    <w:uiPriority w:val="99"/>
    <w:locked/>
    <w:rsid w:val="00FC6AAC"/>
    <w:rPr>
      <w:sz w:val="24"/>
      <w:lang w:eastAsia="pl-PL"/>
    </w:rPr>
  </w:style>
  <w:style w:type="paragraph" w:styleId="BodyText3">
    <w:name w:val="Body Text 3"/>
    <w:basedOn w:val="Normal"/>
    <w:link w:val="BodyText3Char"/>
    <w:uiPriority w:val="99"/>
    <w:rsid w:val="00FC6AAC"/>
    <w:pPr>
      <w:spacing w:after="0"/>
    </w:pPr>
    <w:rPr>
      <w:rFonts w:ascii="Calibri" w:hAnsi="Calibri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450D4"/>
    <w:rPr>
      <w:rFonts w:ascii="Times New Roman" w:hAnsi="Times New Roman" w:cs="Times New Roman"/>
      <w:sz w:val="16"/>
      <w:szCs w:val="16"/>
      <w:lang w:eastAsia="en-US"/>
    </w:rPr>
  </w:style>
  <w:style w:type="paragraph" w:customStyle="1" w:styleId="pkt">
    <w:name w:val="pkt"/>
    <w:basedOn w:val="Normal"/>
    <w:uiPriority w:val="99"/>
    <w:rsid w:val="00FC6AA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481</Words>
  <Characters>2892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kuberak</dc:creator>
  <cp:keywords/>
  <dc:description/>
  <cp:lastModifiedBy>pawlikowskii</cp:lastModifiedBy>
  <cp:revision>11</cp:revision>
  <cp:lastPrinted>2016-10-20T12:28:00Z</cp:lastPrinted>
  <dcterms:created xsi:type="dcterms:W3CDTF">2016-10-17T06:09:00Z</dcterms:created>
  <dcterms:modified xsi:type="dcterms:W3CDTF">2016-11-09T07:24:00Z</dcterms:modified>
</cp:coreProperties>
</file>