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9B" w:rsidRPr="00BF0B3F" w:rsidRDefault="00FE5F9B" w:rsidP="00BF0B3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GKM.271.1.8.</w:t>
      </w:r>
      <w:r w:rsidRPr="00BF0B3F">
        <w:rPr>
          <w:rFonts w:ascii="Times New Roman" w:hAnsi="Times New Roman"/>
          <w:b/>
          <w:sz w:val="20"/>
          <w:szCs w:val="20"/>
        </w:rPr>
        <w:t>2016</w:t>
      </w:r>
    </w:p>
    <w:p w:rsidR="00FE5F9B" w:rsidRPr="00BF0B3F" w:rsidRDefault="00FE5F9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Załącznik Nr 3 do Specyfikacji</w:t>
      </w:r>
    </w:p>
    <w:p w:rsidR="00FE5F9B" w:rsidRPr="00BF0B3F" w:rsidRDefault="00FE5F9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E5F9B" w:rsidRPr="00BF0B3F" w:rsidRDefault="00FE5F9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E5F9B" w:rsidRPr="00BF0B3F" w:rsidRDefault="00FE5F9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FE5F9B" w:rsidRPr="00BF0B3F" w:rsidRDefault="00FE5F9B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E5F9B" w:rsidRPr="00BF0B3F" w:rsidRDefault="00FE5F9B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FE5F9B" w:rsidRPr="00BF0B3F" w:rsidRDefault="00FE5F9B" w:rsidP="007118F0">
      <w:pPr>
        <w:spacing w:after="0"/>
        <w:rPr>
          <w:rFonts w:ascii="Times New Roman" w:hAnsi="Times New Roman"/>
          <w:b/>
        </w:rPr>
      </w:pPr>
    </w:p>
    <w:p w:rsidR="00FE5F9B" w:rsidRPr="00BF0B3F" w:rsidRDefault="00FE5F9B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E5F9B" w:rsidRPr="00BF0B3F" w:rsidRDefault="00FE5F9B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FE5F9B" w:rsidRPr="00BF0B3F" w:rsidRDefault="00FE5F9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E5F9B" w:rsidRPr="00BF0B3F" w:rsidRDefault="00FE5F9B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FE5F9B" w:rsidRPr="00BF0B3F" w:rsidRDefault="00FE5F9B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FE5F9B" w:rsidRPr="00BF0B3F" w:rsidRDefault="00FE5F9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E5F9B" w:rsidRPr="00BF0B3F" w:rsidRDefault="00FE5F9B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E5F9B" w:rsidRPr="00BF0B3F" w:rsidRDefault="00FE5F9B" w:rsidP="00C4103F">
      <w:pPr>
        <w:rPr>
          <w:rFonts w:ascii="Times New Roman" w:hAnsi="Times New Roman"/>
        </w:rPr>
      </w:pPr>
    </w:p>
    <w:p w:rsidR="00FE5F9B" w:rsidRPr="00BF0B3F" w:rsidRDefault="00FE5F9B" w:rsidP="00C4103F">
      <w:pPr>
        <w:rPr>
          <w:rFonts w:ascii="Times New Roman" w:hAnsi="Times New Roman"/>
        </w:rPr>
      </w:pPr>
    </w:p>
    <w:p w:rsidR="00FE5F9B" w:rsidRPr="00BF0B3F" w:rsidRDefault="00FE5F9B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</w:p>
    <w:p w:rsidR="00FE5F9B" w:rsidRPr="00BF0B3F" w:rsidRDefault="00FE5F9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FE5F9B" w:rsidRPr="00BF0B3F" w:rsidRDefault="00FE5F9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FE5F9B" w:rsidRPr="00BF0B3F" w:rsidRDefault="00FE5F9B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>DOTYCZĄCE PRZESŁANEK WYKLUCZENIA Z POSTĘPOWANIA – art. 24 ust. 1 pkt 23 ustawy Pzp</w:t>
      </w: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E5F9B" w:rsidRPr="00BF0B3F" w:rsidRDefault="00FE5F9B" w:rsidP="00BF0B3F">
      <w:pPr>
        <w:ind w:firstLine="708"/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/>
          <w:sz w:val="21"/>
          <w:szCs w:val="21"/>
        </w:rPr>
        <w:t>na</w:t>
      </w:r>
      <w:r w:rsidRPr="00BF0B3F">
        <w:rPr>
          <w:rFonts w:ascii="Times New Roman" w:hAnsi="Times New Roman"/>
          <w:sz w:val="21"/>
          <w:szCs w:val="21"/>
        </w:rPr>
        <w:br/>
      </w:r>
      <w:r>
        <w:rPr>
          <w:rFonts w:ascii="Cambria" w:hAnsi="Cambria"/>
          <w:b/>
          <w:i/>
        </w:rPr>
        <w:t>„Świadczenie usługi polegającej na prowadzeniu płatnego obszaru parkowania pojazdów oraz pobierania opłat w okresie od 02.01.2017r. do 31.12.2017r.</w:t>
      </w:r>
      <w:r>
        <w:rPr>
          <w:rFonts w:ascii="Times New Roman" w:hAnsi="Times New Roman"/>
          <w:b/>
          <w:lang w:eastAsia="pl-PL"/>
        </w:rPr>
        <w:t>”</w:t>
      </w:r>
      <w:r w:rsidRPr="00BF0B3F">
        <w:rPr>
          <w:rFonts w:ascii="Times New Roman" w:hAnsi="Times New Roman"/>
          <w:b/>
          <w:lang w:eastAsia="pl-PL"/>
        </w:rPr>
        <w:t xml:space="preserve"> </w:t>
      </w:r>
      <w:bookmarkStart w:id="0" w:name="_GoBack"/>
      <w:bookmarkEnd w:id="0"/>
      <w:r w:rsidRPr="00BF0B3F">
        <w:rPr>
          <w:rFonts w:ascii="Times New Roman" w:hAnsi="Times New Roman"/>
        </w:rPr>
        <w:t>,</w:t>
      </w:r>
      <w:r w:rsidRPr="00BF0B3F">
        <w:rPr>
          <w:rFonts w:ascii="Times New Roman" w:hAnsi="Times New Roman"/>
          <w:sz w:val="21"/>
          <w:szCs w:val="21"/>
        </w:rPr>
        <w:t xml:space="preserve"> 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FE5F9B" w:rsidRPr="00BF0B3F" w:rsidRDefault="00FE5F9B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FE5F9B" w:rsidRPr="00BF0B3F" w:rsidRDefault="00FE5F9B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FE5F9B" w:rsidRPr="00BF0B3F" w:rsidRDefault="00FE5F9B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FE5F9B" w:rsidRPr="00BF0B3F" w:rsidRDefault="00FE5F9B" w:rsidP="00BF0B3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F0B3F">
        <w:rPr>
          <w:rFonts w:ascii="Times New Roman" w:hAnsi="Times New Roman"/>
          <w:sz w:val="21"/>
          <w:szCs w:val="21"/>
        </w:rPr>
        <w:br/>
        <w:t>art. 24 ust 1 pkt 23 ustawy Pzp.</w:t>
      </w: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5F9B" w:rsidRPr="00BF0B3F" w:rsidRDefault="00FE5F9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E5F9B" w:rsidRPr="00BF0B3F" w:rsidRDefault="00FE5F9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Oświadczam, że zachodzą w stosunku do mnie podstawy wykluczenia z postępowania na podstawie art. 24 ust. 1 pkt 23 ustawy Pzp.</w:t>
      </w: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E5F9B" w:rsidRPr="00BF0B3F" w:rsidRDefault="00FE5F9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E5F9B" w:rsidRPr="00BF0B3F" w:rsidRDefault="00FE5F9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E5F9B" w:rsidRPr="00BF0B3F" w:rsidRDefault="00FE5F9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E5F9B" w:rsidRPr="00BF0B3F" w:rsidRDefault="00FE5F9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5F9B" w:rsidRPr="00BF0B3F" w:rsidRDefault="00FE5F9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5F9B" w:rsidRPr="00BF0B3F" w:rsidRDefault="00FE5F9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5F9B" w:rsidRPr="00BF0B3F" w:rsidRDefault="00FE5F9B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E5F9B" w:rsidRPr="00BF0B3F" w:rsidRDefault="00FE5F9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5F9B" w:rsidRPr="00BF0B3F" w:rsidRDefault="00FE5F9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5F9B" w:rsidRPr="00BF0B3F" w:rsidRDefault="00FE5F9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5F9B" w:rsidRPr="00BF0B3F" w:rsidRDefault="00FE5F9B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FE5F9B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9B" w:rsidRDefault="00FE5F9B" w:rsidP="0038231F">
      <w:pPr>
        <w:spacing w:after="0" w:line="240" w:lineRule="auto"/>
      </w:pPr>
      <w:r>
        <w:separator/>
      </w:r>
    </w:p>
  </w:endnote>
  <w:endnote w:type="continuationSeparator" w:id="0">
    <w:p w:rsidR="00FE5F9B" w:rsidRDefault="00FE5F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B" w:rsidRDefault="00FE5F9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E5F9B" w:rsidRDefault="00FE5F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9B" w:rsidRDefault="00FE5F9B" w:rsidP="0038231F">
      <w:pPr>
        <w:spacing w:after="0" w:line="240" w:lineRule="auto"/>
      </w:pPr>
      <w:r>
        <w:separator/>
      </w:r>
    </w:p>
  </w:footnote>
  <w:footnote w:type="continuationSeparator" w:id="0">
    <w:p w:rsidR="00FE5F9B" w:rsidRDefault="00FE5F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140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334D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63D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820"/>
    <w:rsid w:val="00434CC2"/>
    <w:rsid w:val="00437DE2"/>
    <w:rsid w:val="0045799D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A24EF"/>
    <w:rsid w:val="005A73FB"/>
    <w:rsid w:val="005E176A"/>
    <w:rsid w:val="005E7601"/>
    <w:rsid w:val="006440B0"/>
    <w:rsid w:val="0064500B"/>
    <w:rsid w:val="00661B3E"/>
    <w:rsid w:val="00662D7F"/>
    <w:rsid w:val="00665251"/>
    <w:rsid w:val="00677C66"/>
    <w:rsid w:val="00687919"/>
    <w:rsid w:val="00692DF3"/>
    <w:rsid w:val="006A24D0"/>
    <w:rsid w:val="006A52B6"/>
    <w:rsid w:val="006A572A"/>
    <w:rsid w:val="006E16A6"/>
    <w:rsid w:val="006F3D32"/>
    <w:rsid w:val="007118F0"/>
    <w:rsid w:val="00746532"/>
    <w:rsid w:val="007530E5"/>
    <w:rsid w:val="00762186"/>
    <w:rsid w:val="007840F2"/>
    <w:rsid w:val="00784CE3"/>
    <w:rsid w:val="007936D6"/>
    <w:rsid w:val="0079713A"/>
    <w:rsid w:val="007D3133"/>
    <w:rsid w:val="007E1FD6"/>
    <w:rsid w:val="007E25BD"/>
    <w:rsid w:val="007E2F69"/>
    <w:rsid w:val="007F27CE"/>
    <w:rsid w:val="00804F07"/>
    <w:rsid w:val="0081228D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6482E"/>
    <w:rsid w:val="00975C49"/>
    <w:rsid w:val="0098534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D06C3"/>
    <w:rsid w:val="00BF0B3F"/>
    <w:rsid w:val="00BF1F3F"/>
    <w:rsid w:val="00C00C2E"/>
    <w:rsid w:val="00C22538"/>
    <w:rsid w:val="00C23AF4"/>
    <w:rsid w:val="00C4103F"/>
    <w:rsid w:val="00C456FB"/>
    <w:rsid w:val="00C57DEB"/>
    <w:rsid w:val="00C75633"/>
    <w:rsid w:val="00CA5F28"/>
    <w:rsid w:val="00CB4151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907"/>
    <w:rsid w:val="00F053EC"/>
    <w:rsid w:val="00F2074D"/>
    <w:rsid w:val="00F33AC3"/>
    <w:rsid w:val="00F365F2"/>
    <w:rsid w:val="00F54680"/>
    <w:rsid w:val="00FB61C8"/>
    <w:rsid w:val="00FB7965"/>
    <w:rsid w:val="00FC0667"/>
    <w:rsid w:val="00FE5F9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281</Words>
  <Characters>1688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9</cp:revision>
  <cp:lastPrinted>2016-11-18T06:10:00Z</cp:lastPrinted>
  <dcterms:created xsi:type="dcterms:W3CDTF">2016-10-03T09:54:00Z</dcterms:created>
  <dcterms:modified xsi:type="dcterms:W3CDTF">2016-11-18T06:13:00Z</dcterms:modified>
</cp:coreProperties>
</file>