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5E" w:rsidRPr="00A12A6B" w:rsidRDefault="00BA035E" w:rsidP="00A12A6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GKM.271.1.8.</w:t>
      </w:r>
      <w:r w:rsidRPr="00A12A6B">
        <w:rPr>
          <w:rFonts w:ascii="Times New Roman" w:hAnsi="Times New Roman"/>
          <w:b/>
          <w:sz w:val="20"/>
          <w:szCs w:val="20"/>
        </w:rPr>
        <w:t>2016</w:t>
      </w:r>
    </w:p>
    <w:p w:rsidR="00BA035E" w:rsidRPr="00A12A6B" w:rsidRDefault="00BA035E" w:rsidP="00AA4108">
      <w:pPr>
        <w:spacing w:after="0" w:line="276" w:lineRule="auto"/>
        <w:jc w:val="right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Załącznik Nr 4</w:t>
      </w:r>
    </w:p>
    <w:p w:rsidR="00BA035E" w:rsidRPr="00A12A6B" w:rsidRDefault="00BA035E" w:rsidP="00AA4108">
      <w:pPr>
        <w:spacing w:after="0" w:line="276" w:lineRule="auto"/>
        <w:jc w:val="right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do Specyfikacji</w:t>
      </w:r>
    </w:p>
    <w:p w:rsidR="00BA035E" w:rsidRPr="00A12A6B" w:rsidRDefault="00BA035E" w:rsidP="00F04280">
      <w:pPr>
        <w:spacing w:after="0" w:line="480" w:lineRule="auto"/>
        <w:ind w:left="5246" w:firstLine="708"/>
        <w:rPr>
          <w:rFonts w:ascii="Times New Roman" w:hAnsi="Times New Roman"/>
          <w:b/>
          <w:sz w:val="21"/>
          <w:szCs w:val="21"/>
        </w:rPr>
      </w:pPr>
    </w:p>
    <w:p w:rsidR="00BA035E" w:rsidRPr="00A12A6B" w:rsidRDefault="00BA035E" w:rsidP="00F04280">
      <w:pPr>
        <w:spacing w:after="0" w:line="480" w:lineRule="auto"/>
        <w:ind w:left="5246" w:firstLine="708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Zamawiający:</w:t>
      </w:r>
    </w:p>
    <w:p w:rsidR="00BA035E" w:rsidRPr="00A12A6B" w:rsidRDefault="00BA035E" w:rsidP="00F04280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BA035E" w:rsidRPr="00A12A6B" w:rsidRDefault="00BA035E" w:rsidP="00C4103F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(pełna nazwa/firma, adres)</w:t>
      </w:r>
    </w:p>
    <w:p w:rsidR="00BA035E" w:rsidRPr="00A12A6B" w:rsidRDefault="00BA035E" w:rsidP="00F04280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Wykonawca:</w:t>
      </w:r>
    </w:p>
    <w:p w:rsidR="00BA035E" w:rsidRPr="00A12A6B" w:rsidRDefault="00BA035E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BA035E" w:rsidRPr="00A12A6B" w:rsidRDefault="00BA035E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BA035E" w:rsidRPr="00A12A6B" w:rsidRDefault="00BA035E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A12A6B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BA035E" w:rsidRPr="00A12A6B" w:rsidRDefault="00BA035E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BA035E" w:rsidRPr="00A12A6B" w:rsidRDefault="00BA035E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BA035E" w:rsidRPr="00A12A6B" w:rsidRDefault="00BA035E" w:rsidP="00C4103F">
      <w:pPr>
        <w:rPr>
          <w:rFonts w:ascii="Times New Roman" w:hAnsi="Times New Roman"/>
          <w:sz w:val="21"/>
          <w:szCs w:val="21"/>
        </w:rPr>
      </w:pPr>
    </w:p>
    <w:p w:rsidR="00BA035E" w:rsidRPr="00A12A6B" w:rsidRDefault="00BA035E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A12A6B">
        <w:rPr>
          <w:rFonts w:ascii="Times New Roman" w:hAnsi="Times New Roman"/>
          <w:b/>
          <w:u w:val="single"/>
        </w:rPr>
        <w:t xml:space="preserve">Oświadczenie wykonawcy </w:t>
      </w:r>
    </w:p>
    <w:p w:rsidR="00BA035E" w:rsidRPr="00A12A6B" w:rsidRDefault="00BA035E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 w:rsidR="00BA035E" w:rsidRPr="00A12A6B" w:rsidRDefault="00BA035E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 xml:space="preserve"> Prawo zamówień publicznych (dalej jako: ustawa Pzp), </w:t>
      </w:r>
    </w:p>
    <w:p w:rsidR="00BA035E" w:rsidRPr="00A12A6B" w:rsidRDefault="00BA035E" w:rsidP="00262D61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A12A6B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A12A6B">
        <w:rPr>
          <w:rFonts w:ascii="Times New Roman" w:hAnsi="Times New Roman"/>
          <w:b/>
          <w:sz w:val="21"/>
          <w:szCs w:val="21"/>
          <w:u w:val="single"/>
        </w:rPr>
        <w:br/>
      </w:r>
    </w:p>
    <w:p w:rsidR="00BA035E" w:rsidRPr="00A12A6B" w:rsidRDefault="00BA035E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BA035E" w:rsidRPr="00A12A6B" w:rsidRDefault="00BA035E" w:rsidP="0028454B">
      <w:pPr>
        <w:jc w:val="both"/>
        <w:rPr>
          <w:rFonts w:ascii="Times New Roman" w:hAnsi="Times New Roman"/>
          <w:b/>
        </w:rPr>
      </w:pPr>
      <w:r w:rsidRPr="00A12A6B">
        <w:rPr>
          <w:rFonts w:ascii="Times New Roman" w:hAnsi="Times New Roman"/>
          <w:sz w:val="21"/>
          <w:szCs w:val="21"/>
        </w:rPr>
        <w:t xml:space="preserve">Na potrzeby postępowania o udzielenie zamówienia </w:t>
      </w:r>
      <w:r w:rsidRPr="00A12A6B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na „</w:t>
      </w:r>
      <w:r>
        <w:rPr>
          <w:rFonts w:ascii="Cambria" w:hAnsi="Cambria"/>
          <w:b/>
          <w:i/>
        </w:rPr>
        <w:t>Świadczenie usługi polegającej na prowadzeniu płatnego obszaru parkowania pojazdów oraz pobierania opłat w okresie od 02.01.2017r. do 31.12.2017r.</w:t>
      </w:r>
      <w:r>
        <w:rPr>
          <w:rFonts w:ascii="Times New Roman" w:hAnsi="Times New Roman"/>
          <w:b/>
          <w:lang w:eastAsia="pl-PL"/>
        </w:rPr>
        <w:t>”</w:t>
      </w:r>
      <w:bookmarkStart w:id="0" w:name="_GoBack"/>
      <w:bookmarkEnd w:id="0"/>
      <w:r w:rsidRPr="00A12A6B">
        <w:rPr>
          <w:rFonts w:ascii="Times New Roman" w:hAnsi="Times New Roman"/>
          <w:sz w:val="24"/>
          <w:szCs w:val="24"/>
        </w:rPr>
        <w:t>,</w:t>
      </w:r>
      <w:r w:rsidRPr="00A12A6B">
        <w:rPr>
          <w:rFonts w:ascii="Times New Roman" w:hAnsi="Times New Roman"/>
        </w:rPr>
        <w:t xml:space="preserve"> </w:t>
      </w:r>
      <w:r w:rsidRPr="00A12A6B">
        <w:rPr>
          <w:rFonts w:ascii="Times New Roman" w:hAnsi="Times New Roman"/>
          <w:sz w:val="21"/>
          <w:szCs w:val="21"/>
        </w:rPr>
        <w:t xml:space="preserve">prowadzonego przez  </w:t>
      </w:r>
      <w:r w:rsidRPr="00A12A6B">
        <w:rPr>
          <w:rFonts w:ascii="Times New Roman" w:hAnsi="Times New Roman"/>
          <w:b/>
          <w:sz w:val="21"/>
          <w:szCs w:val="21"/>
        </w:rPr>
        <w:t>Gminę  Miasto Chełmża</w:t>
      </w:r>
      <w:r w:rsidRPr="00A12A6B">
        <w:rPr>
          <w:rFonts w:ascii="Times New Roman" w:hAnsi="Times New Roman"/>
          <w:i/>
          <w:sz w:val="16"/>
          <w:szCs w:val="16"/>
        </w:rPr>
        <w:t xml:space="preserve">,  </w:t>
      </w:r>
      <w:r w:rsidRPr="00A12A6B">
        <w:rPr>
          <w:rFonts w:ascii="Times New Roman" w:hAnsi="Times New Roman"/>
          <w:sz w:val="21"/>
          <w:szCs w:val="21"/>
        </w:rPr>
        <w:t>oświadczam, co następuje:</w:t>
      </w:r>
    </w:p>
    <w:p w:rsidR="00BA035E" w:rsidRPr="00A12A6B" w:rsidRDefault="00BA035E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BA035E" w:rsidRPr="00A12A6B" w:rsidRDefault="00BA035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A035E" w:rsidRPr="00A12A6B" w:rsidRDefault="00BA035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Oświadczam, że spełniam warunki udziału w postępowaniu określone przez zamawiającego w      </w:t>
      </w:r>
      <w:r w:rsidRPr="00A12A6B">
        <w:rPr>
          <w:rFonts w:ascii="Times New Roman" w:hAnsi="Times New Roman"/>
          <w:b/>
          <w:sz w:val="21"/>
          <w:szCs w:val="21"/>
        </w:rPr>
        <w:t>pkt IV Specyfikacji Istotnych Warunków Zamówienia</w:t>
      </w:r>
      <w:r w:rsidRPr="00A12A6B">
        <w:rPr>
          <w:rFonts w:ascii="Times New Roman" w:hAnsi="Times New Roman"/>
          <w:sz w:val="16"/>
          <w:szCs w:val="16"/>
        </w:rPr>
        <w:t>.</w:t>
      </w:r>
    </w:p>
    <w:p w:rsidR="00BA035E" w:rsidRPr="00A12A6B" w:rsidRDefault="00BA035E" w:rsidP="00025C8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A035E" w:rsidRPr="00A12A6B" w:rsidRDefault="00BA035E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 xml:space="preserve">…………….……. </w:t>
      </w:r>
      <w:r w:rsidRPr="00A12A6B">
        <w:rPr>
          <w:rFonts w:ascii="Times New Roman" w:hAnsi="Times New Roman"/>
          <w:i/>
          <w:sz w:val="16"/>
          <w:szCs w:val="16"/>
        </w:rPr>
        <w:t>(miejscowość),</w:t>
      </w:r>
      <w:r w:rsidRPr="00A12A6B">
        <w:rPr>
          <w:rFonts w:ascii="Times New Roman" w:hAnsi="Times New Roman"/>
          <w:i/>
          <w:sz w:val="18"/>
          <w:szCs w:val="18"/>
        </w:rPr>
        <w:t xml:space="preserve"> </w:t>
      </w:r>
      <w:r w:rsidRPr="00A12A6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A035E" w:rsidRPr="00A12A6B" w:rsidRDefault="00BA035E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A035E" w:rsidRPr="00A12A6B" w:rsidRDefault="00BA035E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(podpis)</w:t>
      </w:r>
    </w:p>
    <w:p w:rsidR="00BA035E" w:rsidRPr="00A12A6B" w:rsidRDefault="00BA035E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BA035E" w:rsidRPr="00A12A6B" w:rsidRDefault="00BA035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A035E" w:rsidRPr="00A12A6B" w:rsidRDefault="00BA035E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A035E" w:rsidRPr="00A12A6B" w:rsidRDefault="00BA035E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A035E" w:rsidRPr="00A12A6B" w:rsidRDefault="00BA035E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A12A6B">
        <w:rPr>
          <w:rFonts w:ascii="Times New Roman" w:hAnsi="Times New Roman"/>
          <w:sz w:val="21"/>
          <w:szCs w:val="21"/>
        </w:rPr>
        <w:t xml:space="preserve">: </w:t>
      </w:r>
    </w:p>
    <w:p w:rsidR="00BA035E" w:rsidRPr="00A12A6B" w:rsidRDefault="00BA035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12A6B">
        <w:rPr>
          <w:rFonts w:ascii="Times New Roman" w:hAnsi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A12A6B">
        <w:rPr>
          <w:rFonts w:ascii="Times New Roman" w:hAnsi="Times New Roman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BA035E" w:rsidRPr="00A12A6B" w:rsidRDefault="00BA035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A035E" w:rsidRPr="00A12A6B" w:rsidRDefault="00BA035E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A12A6B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BA035E" w:rsidRPr="00A12A6B" w:rsidRDefault="00BA035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A035E" w:rsidRPr="00A12A6B" w:rsidRDefault="00BA035E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A035E" w:rsidRPr="00A12A6B" w:rsidRDefault="00BA035E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 xml:space="preserve">…………….……. </w:t>
      </w:r>
      <w:r w:rsidRPr="00A12A6B">
        <w:rPr>
          <w:rFonts w:ascii="Times New Roman" w:hAnsi="Times New Roman"/>
          <w:i/>
          <w:sz w:val="16"/>
          <w:szCs w:val="16"/>
        </w:rPr>
        <w:t>(miejscowość),</w:t>
      </w:r>
      <w:r w:rsidRPr="00A12A6B">
        <w:rPr>
          <w:rFonts w:ascii="Times New Roman" w:hAnsi="Times New Roman"/>
          <w:i/>
          <w:sz w:val="18"/>
          <w:szCs w:val="18"/>
        </w:rPr>
        <w:t xml:space="preserve"> </w:t>
      </w:r>
      <w:r w:rsidRPr="00A12A6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A035E" w:rsidRPr="00A12A6B" w:rsidRDefault="00BA035E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A035E" w:rsidRPr="00A12A6B" w:rsidRDefault="00BA035E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A035E" w:rsidRPr="00A12A6B" w:rsidRDefault="00BA035E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(podpis)</w:t>
      </w:r>
    </w:p>
    <w:p w:rsidR="00BA035E" w:rsidRPr="00A12A6B" w:rsidRDefault="00BA035E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A035E" w:rsidRPr="00A12A6B" w:rsidRDefault="00BA035E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A035E" w:rsidRPr="00A12A6B" w:rsidRDefault="00BA035E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A035E" w:rsidRPr="00A12A6B" w:rsidRDefault="00BA035E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A035E" w:rsidRPr="00A12A6B" w:rsidRDefault="00BA035E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A035E" w:rsidRPr="00A12A6B" w:rsidRDefault="00BA035E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A12A6B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A035E" w:rsidRPr="00A12A6B" w:rsidRDefault="00BA035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A035E" w:rsidRPr="00A12A6B" w:rsidRDefault="00BA035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 xml:space="preserve">…………….……. </w:t>
      </w:r>
      <w:r w:rsidRPr="00A12A6B">
        <w:rPr>
          <w:rFonts w:ascii="Times New Roman" w:hAnsi="Times New Roman"/>
          <w:i/>
          <w:sz w:val="16"/>
          <w:szCs w:val="16"/>
        </w:rPr>
        <w:t>(miejscowość),</w:t>
      </w:r>
      <w:r w:rsidRPr="00A12A6B">
        <w:rPr>
          <w:rFonts w:ascii="Times New Roman" w:hAnsi="Times New Roman"/>
          <w:i/>
          <w:sz w:val="18"/>
          <w:szCs w:val="18"/>
        </w:rPr>
        <w:t xml:space="preserve"> </w:t>
      </w:r>
      <w:r w:rsidRPr="00A12A6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A035E" w:rsidRPr="00A12A6B" w:rsidRDefault="00BA035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A035E" w:rsidRPr="00A12A6B" w:rsidRDefault="00BA035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A035E" w:rsidRPr="00A12A6B" w:rsidRDefault="00BA035E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(podpis)</w:t>
      </w:r>
    </w:p>
    <w:p w:rsidR="00BA035E" w:rsidRPr="00A12A6B" w:rsidRDefault="00BA035E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BA035E" w:rsidRPr="00A12A6B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5E" w:rsidRDefault="00BA035E" w:rsidP="0038231F">
      <w:pPr>
        <w:spacing w:after="0" w:line="240" w:lineRule="auto"/>
      </w:pPr>
      <w:r>
        <w:separator/>
      </w:r>
    </w:p>
  </w:endnote>
  <w:endnote w:type="continuationSeparator" w:id="0">
    <w:p w:rsidR="00BA035E" w:rsidRDefault="00BA03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5E" w:rsidRDefault="00BA03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5E" w:rsidRDefault="00BA035E" w:rsidP="0038231F">
      <w:pPr>
        <w:spacing w:after="0" w:line="240" w:lineRule="auto"/>
      </w:pPr>
      <w:r>
        <w:separator/>
      </w:r>
    </w:p>
  </w:footnote>
  <w:footnote w:type="continuationSeparator" w:id="0">
    <w:p w:rsidR="00BA035E" w:rsidRDefault="00BA03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694F"/>
    <w:rsid w:val="00025C8D"/>
    <w:rsid w:val="000303EE"/>
    <w:rsid w:val="00073C3D"/>
    <w:rsid w:val="000809B6"/>
    <w:rsid w:val="00090095"/>
    <w:rsid w:val="000B1025"/>
    <w:rsid w:val="000B54D1"/>
    <w:rsid w:val="000C021E"/>
    <w:rsid w:val="000C18AF"/>
    <w:rsid w:val="000D6F17"/>
    <w:rsid w:val="000D73C4"/>
    <w:rsid w:val="000E4D37"/>
    <w:rsid w:val="00112E3B"/>
    <w:rsid w:val="001902D2"/>
    <w:rsid w:val="001C6945"/>
    <w:rsid w:val="001F027E"/>
    <w:rsid w:val="00202203"/>
    <w:rsid w:val="00203157"/>
    <w:rsid w:val="00203A40"/>
    <w:rsid w:val="002168A8"/>
    <w:rsid w:val="00255142"/>
    <w:rsid w:val="00256CEC"/>
    <w:rsid w:val="00262D61"/>
    <w:rsid w:val="0028454B"/>
    <w:rsid w:val="00290B01"/>
    <w:rsid w:val="002C1C7B"/>
    <w:rsid w:val="002C4948"/>
    <w:rsid w:val="002E641A"/>
    <w:rsid w:val="003072A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FB9"/>
    <w:rsid w:val="004C4854"/>
    <w:rsid w:val="004D7E48"/>
    <w:rsid w:val="004F23F7"/>
    <w:rsid w:val="004F40EF"/>
    <w:rsid w:val="00520174"/>
    <w:rsid w:val="005641F0"/>
    <w:rsid w:val="005C39CA"/>
    <w:rsid w:val="005C7E9E"/>
    <w:rsid w:val="005E176A"/>
    <w:rsid w:val="00614C38"/>
    <w:rsid w:val="00634311"/>
    <w:rsid w:val="006421DE"/>
    <w:rsid w:val="006A3A1F"/>
    <w:rsid w:val="006A52B6"/>
    <w:rsid w:val="006D535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48E2"/>
    <w:rsid w:val="007D5B61"/>
    <w:rsid w:val="007E2F69"/>
    <w:rsid w:val="00804F07"/>
    <w:rsid w:val="00825A09"/>
    <w:rsid w:val="00830AB1"/>
    <w:rsid w:val="00833FCD"/>
    <w:rsid w:val="00836F6C"/>
    <w:rsid w:val="00842991"/>
    <w:rsid w:val="008757E1"/>
    <w:rsid w:val="00892E48"/>
    <w:rsid w:val="008C428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7879"/>
    <w:rsid w:val="009C7756"/>
    <w:rsid w:val="00A12A6B"/>
    <w:rsid w:val="00A15F7E"/>
    <w:rsid w:val="00A166B0"/>
    <w:rsid w:val="00A22DCF"/>
    <w:rsid w:val="00A24C2D"/>
    <w:rsid w:val="00A276E4"/>
    <w:rsid w:val="00A3062E"/>
    <w:rsid w:val="00A347DE"/>
    <w:rsid w:val="00A541BB"/>
    <w:rsid w:val="00A5467F"/>
    <w:rsid w:val="00A97066"/>
    <w:rsid w:val="00AA4108"/>
    <w:rsid w:val="00AE6FF2"/>
    <w:rsid w:val="00B0088C"/>
    <w:rsid w:val="00B15219"/>
    <w:rsid w:val="00B15FD3"/>
    <w:rsid w:val="00B34079"/>
    <w:rsid w:val="00B45ED5"/>
    <w:rsid w:val="00B515C9"/>
    <w:rsid w:val="00B8005E"/>
    <w:rsid w:val="00B90E42"/>
    <w:rsid w:val="00BA035E"/>
    <w:rsid w:val="00BB0C3C"/>
    <w:rsid w:val="00BF5827"/>
    <w:rsid w:val="00C014B5"/>
    <w:rsid w:val="00C4103F"/>
    <w:rsid w:val="00C57DEB"/>
    <w:rsid w:val="00C81012"/>
    <w:rsid w:val="00C96B05"/>
    <w:rsid w:val="00CA2D24"/>
    <w:rsid w:val="00CE076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549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2348"/>
    <w:rsid w:val="00EF74CA"/>
    <w:rsid w:val="00F04280"/>
    <w:rsid w:val="00F07B44"/>
    <w:rsid w:val="00F365F2"/>
    <w:rsid w:val="00F43919"/>
    <w:rsid w:val="00FC0317"/>
    <w:rsid w:val="00FD31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306</Words>
  <Characters>1838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7</cp:revision>
  <cp:lastPrinted>2016-11-17T12:02:00Z</cp:lastPrinted>
  <dcterms:created xsi:type="dcterms:W3CDTF">2016-10-03T09:55:00Z</dcterms:created>
  <dcterms:modified xsi:type="dcterms:W3CDTF">2016-11-17T12:02:00Z</dcterms:modified>
</cp:coreProperties>
</file>