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E9" w:rsidRPr="00966A07" w:rsidRDefault="00A440E9" w:rsidP="00820CEC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GKM.271.1.11</w:t>
      </w:r>
      <w:r w:rsidRPr="00966A07">
        <w:rPr>
          <w:rFonts w:ascii="Times New Roman" w:hAnsi="Times New Roman"/>
          <w:b/>
          <w:sz w:val="20"/>
          <w:szCs w:val="20"/>
        </w:rPr>
        <w:t>.2016</w:t>
      </w:r>
    </w:p>
    <w:p w:rsidR="00A440E9" w:rsidRPr="00966A07" w:rsidRDefault="00A440E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>Załącznik Nr 2 do Specyfikacji</w:t>
      </w:r>
    </w:p>
    <w:p w:rsidR="00A440E9" w:rsidRPr="00966A07" w:rsidRDefault="00A440E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A440E9" w:rsidRPr="00966A07" w:rsidRDefault="00A440E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A440E9" w:rsidRPr="00966A07" w:rsidRDefault="00A440E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>Zamawiający:</w:t>
      </w:r>
    </w:p>
    <w:p w:rsidR="00A440E9" w:rsidRPr="00966A07" w:rsidRDefault="00A440E9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A440E9" w:rsidRPr="00966A07" w:rsidRDefault="00A440E9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(pełna nazwa/firma, adres)</w:t>
      </w:r>
    </w:p>
    <w:p w:rsidR="00A440E9" w:rsidRPr="00966A07" w:rsidRDefault="00A440E9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>Wykonawca:</w:t>
      </w:r>
    </w:p>
    <w:p w:rsidR="00A440E9" w:rsidRPr="00966A07" w:rsidRDefault="00A440E9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A440E9" w:rsidRPr="00966A07" w:rsidRDefault="00A440E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A440E9" w:rsidRPr="00966A07" w:rsidRDefault="00A440E9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966A0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A440E9" w:rsidRPr="00966A07" w:rsidRDefault="00A440E9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A440E9" w:rsidRPr="00966A07" w:rsidRDefault="00A440E9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A440E9" w:rsidRPr="00966A07" w:rsidRDefault="00A440E9" w:rsidP="00C4103F">
      <w:pPr>
        <w:rPr>
          <w:rFonts w:ascii="Times New Roman" w:hAnsi="Times New Roman"/>
        </w:rPr>
      </w:pPr>
    </w:p>
    <w:p w:rsidR="00A440E9" w:rsidRPr="00966A07" w:rsidRDefault="00A440E9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966A07">
        <w:rPr>
          <w:rFonts w:ascii="Times New Roman" w:hAnsi="Times New Roman"/>
          <w:b/>
          <w:u w:val="single"/>
        </w:rPr>
        <w:t xml:space="preserve">Oświadczenie wykonawcy </w:t>
      </w:r>
    </w:p>
    <w:p w:rsidR="00A440E9" w:rsidRPr="00966A07" w:rsidRDefault="00A440E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A440E9" w:rsidRPr="00966A07" w:rsidRDefault="00A440E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A440E9" w:rsidRPr="00966A07" w:rsidRDefault="00A440E9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966A07">
        <w:rPr>
          <w:rFonts w:ascii="Times New Roman" w:hAnsi="Times New Roman"/>
          <w:b/>
          <w:u w:val="single"/>
        </w:rPr>
        <w:t>DOTYCZĄCE PRZESŁANEK WYKLUCZENIA Z POSTĘPOWANIA</w:t>
      </w: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440E9" w:rsidRPr="00A467B6" w:rsidRDefault="00A440E9" w:rsidP="00A467B6">
      <w:pPr>
        <w:pStyle w:val="Subtitle"/>
        <w:jc w:val="left"/>
        <w:rPr>
          <w:rFonts w:ascii="Calibri" w:hAnsi="Calibri"/>
          <w:i/>
          <w:sz w:val="22"/>
          <w:szCs w:val="22"/>
        </w:rPr>
      </w:pPr>
      <w:r w:rsidRPr="00966A07">
        <w:rPr>
          <w:sz w:val="21"/>
          <w:szCs w:val="21"/>
        </w:rPr>
        <w:t>Na potrzeby postępowania o udzielenie zamówienia publicznego</w:t>
      </w:r>
      <w:r>
        <w:rPr>
          <w:sz w:val="21"/>
          <w:szCs w:val="21"/>
        </w:rPr>
        <w:t xml:space="preserve"> na “</w:t>
      </w:r>
      <w:r w:rsidRPr="00A467B6">
        <w:rPr>
          <w:rFonts w:ascii="Calibri" w:hAnsi="Calibri"/>
          <w:i/>
          <w:sz w:val="22"/>
          <w:szCs w:val="22"/>
        </w:rPr>
        <w:t xml:space="preserve">Utrzymanie  dróg gminnych w granicach administracyjnych miasta Chełmży  w latach 2017  - </w:t>
      </w:r>
      <w:smartTag w:uri="urn:schemas-microsoft-com:office:smarttags" w:element="metricconverter">
        <w:smartTagPr>
          <w:attr w:name="ProductID" w:val="2018”"/>
        </w:smartTagPr>
        <w:r w:rsidRPr="00A467B6">
          <w:rPr>
            <w:rFonts w:ascii="Calibri" w:hAnsi="Calibri"/>
            <w:i/>
            <w:sz w:val="22"/>
            <w:szCs w:val="22"/>
          </w:rPr>
          <w:t>2018”</w:t>
        </w:r>
      </w:smartTag>
      <w:r>
        <w:rPr>
          <w:rFonts w:ascii="Calibri" w:hAnsi="Calibri"/>
          <w:i/>
          <w:sz w:val="22"/>
          <w:szCs w:val="22"/>
        </w:rPr>
        <w:t xml:space="preserve"> ,</w:t>
      </w:r>
    </w:p>
    <w:p w:rsidR="00A440E9" w:rsidRPr="002D1C71" w:rsidRDefault="00A440E9" w:rsidP="00A467B6">
      <w:pPr>
        <w:jc w:val="both"/>
        <w:rPr>
          <w:rFonts w:ascii="Times New Roman" w:hAnsi="Times New Roman"/>
          <w:b/>
        </w:rPr>
      </w:pPr>
      <w:r w:rsidRPr="00966A07">
        <w:rPr>
          <w:rFonts w:ascii="Times New Roman" w:hAnsi="Times New Roman"/>
          <w:sz w:val="21"/>
          <w:szCs w:val="21"/>
        </w:rPr>
        <w:t xml:space="preserve">prowadzonego przez </w:t>
      </w:r>
      <w:r w:rsidRPr="00966A07">
        <w:rPr>
          <w:rFonts w:ascii="Times New Roman" w:hAnsi="Times New Roman"/>
          <w:b/>
          <w:sz w:val="21"/>
          <w:szCs w:val="21"/>
        </w:rPr>
        <w:t xml:space="preserve"> Gminę  </w:t>
      </w:r>
      <w:r>
        <w:rPr>
          <w:rFonts w:ascii="Times New Roman" w:hAnsi="Times New Roman"/>
          <w:b/>
          <w:sz w:val="21"/>
          <w:szCs w:val="21"/>
        </w:rPr>
        <w:t>Miasto Chełmża</w:t>
      </w:r>
      <w:r w:rsidRPr="00966A07">
        <w:rPr>
          <w:rFonts w:ascii="Times New Roman" w:hAnsi="Times New Roman"/>
          <w:i/>
          <w:sz w:val="21"/>
          <w:szCs w:val="16"/>
        </w:rPr>
        <w:t>,</w:t>
      </w:r>
      <w:r w:rsidRPr="00966A07">
        <w:rPr>
          <w:rFonts w:ascii="Times New Roman" w:hAnsi="Times New Roman"/>
          <w:i/>
          <w:sz w:val="21"/>
          <w:szCs w:val="18"/>
        </w:rPr>
        <w:t xml:space="preserve"> </w:t>
      </w:r>
      <w:r>
        <w:rPr>
          <w:rFonts w:ascii="Times New Roman" w:hAnsi="Times New Roman"/>
          <w:sz w:val="21"/>
          <w:szCs w:val="21"/>
        </w:rPr>
        <w:t>oświadczam, co </w:t>
      </w:r>
      <w:r w:rsidRPr="00966A07">
        <w:rPr>
          <w:rFonts w:ascii="Times New Roman" w:hAnsi="Times New Roman"/>
          <w:sz w:val="21"/>
          <w:szCs w:val="21"/>
        </w:rPr>
        <w:t>następuje:</w:t>
      </w:r>
    </w:p>
    <w:p w:rsidR="00A440E9" w:rsidRPr="00966A07" w:rsidRDefault="00A440E9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A440E9" w:rsidRPr="00966A07" w:rsidRDefault="00A440E9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A440E9" w:rsidRPr="00966A07" w:rsidRDefault="00A440E9" w:rsidP="00A73A0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966A07">
        <w:rPr>
          <w:rFonts w:ascii="Times New Roman" w:hAnsi="Times New Roman"/>
          <w:sz w:val="21"/>
          <w:szCs w:val="21"/>
        </w:rPr>
        <w:br/>
        <w:t>art. 24 ust 1 pkt 12-23 ustawy Pzp.</w:t>
      </w:r>
    </w:p>
    <w:p w:rsidR="00A440E9" w:rsidRDefault="00A440E9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440E9" w:rsidRDefault="00A440E9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18"/>
          <w:szCs w:val="18"/>
        </w:rPr>
        <w:t xml:space="preserve"> </w:t>
      </w:r>
      <w:r w:rsidRPr="00966A07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A440E9" w:rsidRPr="00966A07" w:rsidRDefault="00A440E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A440E9" w:rsidRPr="00966A07" w:rsidRDefault="00A440E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A440E9" w:rsidRDefault="00A440E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440E9" w:rsidRDefault="00A440E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40E9" w:rsidRPr="00966A07" w:rsidRDefault="00A440E9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40E9" w:rsidRPr="00966A07" w:rsidRDefault="00A440E9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</w:t>
      </w:r>
      <w:r w:rsidRPr="00966A07">
        <w:rPr>
          <w:rFonts w:ascii="Times New Roman" w:hAnsi="Times New Roman"/>
          <w:i/>
          <w:sz w:val="20"/>
          <w:szCs w:val="20"/>
        </w:rPr>
        <w:t xml:space="preserve">, </w:t>
      </w:r>
      <w:r w:rsidRPr="00966A0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A440E9" w:rsidRPr="00966A07" w:rsidRDefault="00A440E9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40E9" w:rsidRPr="00966A07" w:rsidRDefault="00A440E9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A440E9" w:rsidRPr="00966A07" w:rsidRDefault="00A440E9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A440E9" w:rsidRPr="00966A07" w:rsidRDefault="00A440E9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440E9" w:rsidRPr="00966A07" w:rsidRDefault="00A440E9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A440E9" w:rsidRPr="00966A07" w:rsidRDefault="00A440E9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40E9" w:rsidRPr="00966A07" w:rsidRDefault="00A440E9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dnia …………………. r.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</w:p>
    <w:p w:rsidR="00A440E9" w:rsidRPr="00966A07" w:rsidRDefault="00A440E9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40E9" w:rsidRPr="00966A07" w:rsidRDefault="00A440E9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A440E9" w:rsidRPr="00966A07" w:rsidRDefault="00A440E9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440E9" w:rsidRPr="00966A07" w:rsidRDefault="00A440E9" w:rsidP="00EE7725">
      <w:pPr>
        <w:shd w:val="clear" w:color="auto" w:fill="BFBFBF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A440E9" w:rsidRPr="00966A07" w:rsidRDefault="00A440E9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440E9" w:rsidRPr="00966A07" w:rsidRDefault="00A440E9" w:rsidP="00B80D0E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966A07">
        <w:rPr>
          <w:rFonts w:ascii="Times New Roman" w:hAnsi="Times New Roman"/>
          <w:sz w:val="16"/>
          <w:szCs w:val="16"/>
        </w:rPr>
        <w:t xml:space="preserve">, </w:t>
      </w:r>
      <w:r w:rsidRPr="00966A07">
        <w:rPr>
          <w:rFonts w:ascii="Times New Roman" w:hAnsi="Times New Roman"/>
          <w:sz w:val="21"/>
          <w:szCs w:val="21"/>
        </w:rPr>
        <w:t>nie</w:t>
      </w:r>
      <w:r w:rsidRPr="00966A07">
        <w:rPr>
          <w:rFonts w:ascii="Times New Roman" w:hAnsi="Times New Roman"/>
          <w:sz w:val="16"/>
          <w:szCs w:val="16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zachodzą podstawy wykluczenia z postępowania o udzielenie zamówienia.</w:t>
      </w: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40E9" w:rsidRPr="00966A07" w:rsidRDefault="00A440E9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dnia …………………. r.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</w:p>
    <w:p w:rsidR="00A440E9" w:rsidRPr="00966A07" w:rsidRDefault="00A440E9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40E9" w:rsidRPr="00966A07" w:rsidRDefault="00A440E9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A440E9" w:rsidRPr="00966A07" w:rsidRDefault="00A440E9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A440E9" w:rsidRPr="00966A07" w:rsidRDefault="00A440E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440E9" w:rsidRPr="00966A07" w:rsidRDefault="00A440E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440E9" w:rsidRPr="00966A07" w:rsidRDefault="00A440E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66A0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40E9" w:rsidRPr="00966A07" w:rsidRDefault="00A440E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40E9" w:rsidRPr="00966A07" w:rsidRDefault="00A440E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dnia …………………. r.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</w:p>
    <w:p w:rsidR="00A440E9" w:rsidRPr="00966A07" w:rsidRDefault="00A440E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40E9" w:rsidRPr="00966A07" w:rsidRDefault="00A440E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A440E9" w:rsidRPr="00966A07" w:rsidRDefault="00A440E9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sectPr w:rsidR="00A440E9" w:rsidRPr="00966A0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E9" w:rsidRDefault="00A440E9" w:rsidP="0038231F">
      <w:pPr>
        <w:spacing w:after="0" w:line="240" w:lineRule="auto"/>
      </w:pPr>
      <w:r>
        <w:separator/>
      </w:r>
    </w:p>
  </w:endnote>
  <w:endnote w:type="continuationSeparator" w:id="0">
    <w:p w:rsidR="00A440E9" w:rsidRDefault="00A440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E9" w:rsidRDefault="00A440E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440E9" w:rsidRDefault="00A44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E9" w:rsidRDefault="00A440E9" w:rsidP="0038231F">
      <w:pPr>
        <w:spacing w:after="0" w:line="240" w:lineRule="auto"/>
      </w:pPr>
      <w:r>
        <w:separator/>
      </w:r>
    </w:p>
  </w:footnote>
  <w:footnote w:type="continuationSeparator" w:id="0">
    <w:p w:rsidR="00A440E9" w:rsidRDefault="00A440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43BC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8C4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A7A"/>
    <w:rsid w:val="00287BCD"/>
    <w:rsid w:val="002C42F8"/>
    <w:rsid w:val="002C4948"/>
    <w:rsid w:val="002D1C71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E75"/>
    <w:rsid w:val="003D7458"/>
    <w:rsid w:val="003E1710"/>
    <w:rsid w:val="003F024C"/>
    <w:rsid w:val="003F0F5D"/>
    <w:rsid w:val="00434CC2"/>
    <w:rsid w:val="00466838"/>
    <w:rsid w:val="004761C6"/>
    <w:rsid w:val="00482C7A"/>
    <w:rsid w:val="00484F88"/>
    <w:rsid w:val="004A3106"/>
    <w:rsid w:val="004B00A9"/>
    <w:rsid w:val="004B0159"/>
    <w:rsid w:val="004C43B8"/>
    <w:rsid w:val="004F23F7"/>
    <w:rsid w:val="004F3005"/>
    <w:rsid w:val="00500358"/>
    <w:rsid w:val="005031A7"/>
    <w:rsid w:val="00507C37"/>
    <w:rsid w:val="00520174"/>
    <w:rsid w:val="00520592"/>
    <w:rsid w:val="0052487A"/>
    <w:rsid w:val="00525621"/>
    <w:rsid w:val="0053130C"/>
    <w:rsid w:val="005319CA"/>
    <w:rsid w:val="005641F0"/>
    <w:rsid w:val="005A24EF"/>
    <w:rsid w:val="005A73FB"/>
    <w:rsid w:val="005C08BF"/>
    <w:rsid w:val="005E176A"/>
    <w:rsid w:val="006440B0"/>
    <w:rsid w:val="0064500B"/>
    <w:rsid w:val="00661B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00E3"/>
    <w:rsid w:val="007E25BD"/>
    <w:rsid w:val="007E2F69"/>
    <w:rsid w:val="00804F07"/>
    <w:rsid w:val="008171AB"/>
    <w:rsid w:val="00820CEC"/>
    <w:rsid w:val="00830AB1"/>
    <w:rsid w:val="0084469A"/>
    <w:rsid w:val="008560CF"/>
    <w:rsid w:val="00862292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A0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6FE"/>
    <w:rsid w:val="00A440E9"/>
    <w:rsid w:val="00A467B6"/>
    <w:rsid w:val="00A56074"/>
    <w:rsid w:val="00A56607"/>
    <w:rsid w:val="00A62798"/>
    <w:rsid w:val="00A73A06"/>
    <w:rsid w:val="00A776FE"/>
    <w:rsid w:val="00A77C38"/>
    <w:rsid w:val="00A90DD9"/>
    <w:rsid w:val="00A93B90"/>
    <w:rsid w:val="00A97AF4"/>
    <w:rsid w:val="00AB39E6"/>
    <w:rsid w:val="00AB5E32"/>
    <w:rsid w:val="00AB71A8"/>
    <w:rsid w:val="00AB7E67"/>
    <w:rsid w:val="00AE6FF2"/>
    <w:rsid w:val="00AF33BF"/>
    <w:rsid w:val="00AF69CC"/>
    <w:rsid w:val="00AF779E"/>
    <w:rsid w:val="00B01B85"/>
    <w:rsid w:val="00B119F4"/>
    <w:rsid w:val="00B15219"/>
    <w:rsid w:val="00B154B4"/>
    <w:rsid w:val="00B22BBE"/>
    <w:rsid w:val="00B35FDB"/>
    <w:rsid w:val="00B37134"/>
    <w:rsid w:val="00B40FC8"/>
    <w:rsid w:val="00B655B3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2B79"/>
    <w:rsid w:val="00DD3E9D"/>
    <w:rsid w:val="00DE73EE"/>
    <w:rsid w:val="00E14552"/>
    <w:rsid w:val="00E15D59"/>
    <w:rsid w:val="00E21B42"/>
    <w:rsid w:val="00E30517"/>
    <w:rsid w:val="00E42CC3"/>
    <w:rsid w:val="00E4601F"/>
    <w:rsid w:val="00E55512"/>
    <w:rsid w:val="00E86A2B"/>
    <w:rsid w:val="00EA74CD"/>
    <w:rsid w:val="00EB3286"/>
    <w:rsid w:val="00EC53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74117"/>
    <w:rsid w:val="00F761F0"/>
    <w:rsid w:val="00FB7965"/>
    <w:rsid w:val="00FC0667"/>
    <w:rsid w:val="00FC24AC"/>
    <w:rsid w:val="00FC2C66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F4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467B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locked/>
    <w:rsid w:val="00A467B6"/>
    <w:pPr>
      <w:spacing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439</Words>
  <Characters>2634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pawlikowskii</cp:lastModifiedBy>
  <cp:revision>9</cp:revision>
  <cp:lastPrinted>2016-10-17T05:47:00Z</cp:lastPrinted>
  <dcterms:created xsi:type="dcterms:W3CDTF">2016-10-03T09:53:00Z</dcterms:created>
  <dcterms:modified xsi:type="dcterms:W3CDTF">2016-11-29T08:56:00Z</dcterms:modified>
</cp:coreProperties>
</file>