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A2" w:rsidRPr="00022F87" w:rsidRDefault="00B45EA2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GKM.271.1.5.2017</w:t>
      </w:r>
    </w:p>
    <w:p w:rsidR="00B45EA2" w:rsidRPr="00B3497D" w:rsidRDefault="00B45EA2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B45EA2" w:rsidRPr="00B3497D" w:rsidRDefault="00B45EA2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B45EA2" w:rsidRPr="00B3497D" w:rsidRDefault="00B45EA2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B45EA2" w:rsidRPr="00B3497D" w:rsidRDefault="00B45EA2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B45EA2" w:rsidRPr="00B3497D" w:rsidRDefault="00B45EA2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B45EA2" w:rsidRPr="00B3497D" w:rsidRDefault="00B45EA2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B45EA2" w:rsidRPr="00B3497D" w:rsidRDefault="00B45EA2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B45EA2" w:rsidRPr="00B3497D" w:rsidRDefault="00B45EA2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B45EA2" w:rsidRPr="00B3497D" w:rsidRDefault="00B45EA2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B45EA2" w:rsidRPr="007A40D3" w:rsidRDefault="00B45EA2" w:rsidP="007A40D3">
      <w:pPr>
        <w:pStyle w:val="BodyText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7A40D3">
        <w:rPr>
          <w:rFonts w:ascii="Times New Roman" w:hAnsi="Times New Roman" w:cs="Times New Roman"/>
          <w:sz w:val="24"/>
          <w:szCs w:val="24"/>
          <w:lang w:eastAsia="en-US"/>
        </w:rPr>
        <w:t xml:space="preserve">Nawiązując do ogłoszenia o przetargu nieograniczonym </w:t>
      </w:r>
      <w:r w:rsidRPr="007A40D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na 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„ </w:t>
      </w:r>
      <w:r w:rsidRPr="007A40D3">
        <w:rPr>
          <w:rFonts w:ascii="Times New Roman" w:hAnsi="Times New Roman" w:cs="Times New Roman"/>
          <w:b/>
          <w:sz w:val="24"/>
          <w:szCs w:val="24"/>
        </w:rPr>
        <w:t>Przebudowę ulicy P. Skargi polegającej na wykonaniu nakładki bitumicznej na jezdni oraz częściowej wymianie nawierzchni chodników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7A40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5EA2" w:rsidRPr="00FD79CD" w:rsidRDefault="00B45EA2" w:rsidP="00DF121C">
      <w:pPr>
        <w:tabs>
          <w:tab w:val="right" w:pos="8931"/>
          <w:tab w:val="right" w:pos="9000"/>
        </w:tabs>
        <w:spacing w:after="0"/>
        <w:jc w:val="both"/>
        <w:rPr>
          <w:bCs/>
          <w:i/>
          <w:iCs/>
          <w:sz w:val="24"/>
          <w:szCs w:val="24"/>
          <w:lang w:eastAsia="en-US"/>
        </w:rPr>
      </w:pPr>
      <w:r w:rsidRPr="00FD79CD">
        <w:rPr>
          <w:sz w:val="24"/>
          <w:szCs w:val="24"/>
        </w:rPr>
        <w:t xml:space="preserve">” </w:t>
      </w:r>
      <w:r w:rsidRPr="00FD79CD">
        <w:rPr>
          <w:sz w:val="24"/>
          <w:szCs w:val="24"/>
          <w:lang w:eastAsia="en-US"/>
        </w:rPr>
        <w:t>oferujemy wykonanie zamówienia za:</w:t>
      </w:r>
      <w:bookmarkStart w:id="0" w:name="_GoBack"/>
      <w:bookmarkEnd w:id="0"/>
    </w:p>
    <w:p w:rsidR="00B45EA2" w:rsidRDefault="00B45EA2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B45EA2" w:rsidRPr="0061632E" w:rsidRDefault="00B45EA2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B45EA2" w:rsidRPr="00F312AC" w:rsidRDefault="00B45EA2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 xml:space="preserve">Cena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>całkowita netto (bez VAT) za realizację zamówienia</w:t>
      </w: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B45EA2" w:rsidRPr="00F312AC" w:rsidRDefault="00B45EA2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B45EA2" w:rsidRPr="00F312AC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B45EA2" w:rsidRPr="00F312AC" w:rsidRDefault="00B45EA2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 w:rsidRPr="00F312AC">
        <w:rPr>
          <w:b/>
          <w:iCs/>
          <w:sz w:val="22"/>
          <w:szCs w:val="22"/>
          <w:lang w:eastAsia="ar-SA"/>
        </w:rPr>
        <w:t xml:space="preserve">Cena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B45EA2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B45EA2" w:rsidRPr="00E626DF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B45EA2" w:rsidRDefault="00B45EA2" w:rsidP="00E626DF">
      <w:pPr>
        <w:suppressAutoHyphens/>
        <w:autoSpaceDE w:val="0"/>
        <w:spacing w:after="0" w:line="240" w:lineRule="auto"/>
        <w:ind w:left="720"/>
        <w:jc w:val="both"/>
        <w:rPr>
          <w:b/>
          <w:iCs/>
          <w:sz w:val="22"/>
          <w:szCs w:val="22"/>
          <w:lang w:eastAsia="ar-SA"/>
        </w:rPr>
      </w:pP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B45EA2" w:rsidRDefault="00B45EA2" w:rsidP="0061632E">
      <w:pPr>
        <w:suppressAutoHyphens/>
        <w:spacing w:before="120"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B45EA2" w:rsidRPr="005811E0" w:rsidRDefault="00B45EA2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B45EA2" w:rsidRPr="005811E0" w:rsidRDefault="00B45EA2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B45EA2" w:rsidRDefault="00B45EA2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B45EA2" w:rsidRDefault="00B45EA2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B45EA2" w:rsidRDefault="00B45EA2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B45EA2" w:rsidRDefault="00B45EA2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B45EA2" w:rsidRPr="00471DB4" w:rsidRDefault="00B45EA2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B45EA2" w:rsidRDefault="00B45EA2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B45EA2" w:rsidRPr="009F51F9" w:rsidRDefault="00B45EA2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>(w przypadku zaoferowania okresu gwarancji krótszego niż 36 miesięcy oferta zostanie odrzucona zgodnie z art. 89 ust. 1 pkt 2 ustawy Pzp).</w:t>
      </w:r>
    </w:p>
    <w:p w:rsidR="00B45EA2" w:rsidRPr="00B3497D" w:rsidRDefault="00B45EA2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B45EA2" w:rsidRPr="00B3497D" w:rsidRDefault="00B45EA2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B45EA2" w:rsidRPr="00B3497D" w:rsidRDefault="00B45EA2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B45EA2" w:rsidRDefault="00B45EA2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B45EA2" w:rsidRPr="00B3497D" w:rsidRDefault="00B45EA2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B45EA2" w:rsidRPr="00B3497D" w:rsidRDefault="00B45EA2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B45EA2" w:rsidRPr="00B3497D" w:rsidRDefault="00B45EA2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B45EA2" w:rsidRDefault="00B45EA2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B45EA2" w:rsidRPr="00B3497D" w:rsidRDefault="00B45EA2" w:rsidP="00EF4E0D">
      <w:pPr>
        <w:spacing w:after="120" w:line="240" w:lineRule="auto"/>
        <w:rPr>
          <w:b/>
          <w:bCs/>
          <w:sz w:val="22"/>
          <w:szCs w:val="22"/>
        </w:rPr>
      </w:pPr>
    </w:p>
    <w:p w:rsidR="00B45EA2" w:rsidRPr="00B3497D" w:rsidRDefault="00B45EA2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B45EA2" w:rsidRPr="007B66E8" w:rsidRDefault="00B45EA2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B45EA2" w:rsidRPr="007B66E8" w:rsidRDefault="00B45EA2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B45EA2" w:rsidRDefault="00B45EA2" w:rsidP="00EF4E0D">
      <w:pPr>
        <w:spacing w:after="0" w:line="288" w:lineRule="auto"/>
        <w:jc w:val="both"/>
        <w:rPr>
          <w:sz w:val="22"/>
          <w:szCs w:val="22"/>
        </w:rPr>
      </w:pPr>
    </w:p>
    <w:p w:rsidR="00B45EA2" w:rsidRDefault="00B45EA2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B45EA2" w:rsidRPr="007B66E8" w:rsidRDefault="00B45EA2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B45EA2" w:rsidRDefault="00B45EA2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B45EA2" w:rsidRDefault="00B45EA2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B45EA2" w:rsidRDefault="00B45EA2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B45EA2" w:rsidRPr="00B3497D" w:rsidRDefault="00B45EA2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B45EA2" w:rsidRDefault="00B45EA2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B45EA2" w:rsidRPr="00DF121C" w:rsidRDefault="00B45EA2" w:rsidP="00BA478E">
      <w:pPr>
        <w:spacing w:after="0" w:line="288" w:lineRule="auto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10</w:t>
      </w:r>
      <w:r w:rsidRPr="002D3EBB">
        <w:rPr>
          <w:b/>
          <w:iCs/>
          <w:sz w:val="22"/>
          <w:szCs w:val="22"/>
        </w:rPr>
        <w:t xml:space="preserve">.000,00 </w:t>
      </w:r>
      <w:r>
        <w:rPr>
          <w:b/>
          <w:iCs/>
          <w:sz w:val="22"/>
          <w:szCs w:val="22"/>
        </w:rPr>
        <w:t>zł (słownie: dziesięć tysięcy złotych  00/100</w:t>
      </w:r>
      <w:r w:rsidRPr="002D3EBB">
        <w:rPr>
          <w:b/>
          <w:iCs/>
          <w:sz w:val="22"/>
          <w:szCs w:val="22"/>
        </w:rPr>
        <w:t>)</w:t>
      </w:r>
      <w:r>
        <w:rPr>
          <w:b/>
          <w:iCs/>
          <w:sz w:val="22"/>
          <w:szCs w:val="22"/>
        </w:rPr>
        <w:t xml:space="preserve"> </w:t>
      </w:r>
      <w:r w:rsidRPr="00B3497D">
        <w:rPr>
          <w:sz w:val="22"/>
          <w:szCs w:val="22"/>
        </w:rPr>
        <w:t>zostało wniesione w dniu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..... </w:t>
      </w:r>
      <w:r w:rsidRPr="00B3497D">
        <w:rPr>
          <w:sz w:val="22"/>
          <w:szCs w:val="22"/>
        </w:rPr>
        <w:t>w formie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...........................................</w:t>
      </w:r>
      <w:r w:rsidRPr="00B3497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</w:t>
      </w:r>
    </w:p>
    <w:p w:rsidR="00B45EA2" w:rsidRDefault="00B45EA2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B45EA2" w:rsidRPr="00B3497D" w:rsidRDefault="00B45EA2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B45EA2" w:rsidRPr="00B3497D" w:rsidRDefault="00B45EA2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B45EA2" w:rsidRPr="00B3497D" w:rsidRDefault="00B45EA2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B45EA2" w:rsidRPr="00B3497D" w:rsidRDefault="00B45EA2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B45EA2" w:rsidRDefault="00B45EA2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B45EA2" w:rsidRDefault="00B45EA2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B45EA2" w:rsidRDefault="00B45EA2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B45EA2" w:rsidRDefault="00B45EA2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B45EA2" w:rsidRDefault="00B45EA2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B45EA2" w:rsidRDefault="00B45EA2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B45EA2" w:rsidRDefault="00B45EA2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B45EA2" w:rsidRPr="00DF121C" w:rsidRDefault="00B45EA2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B45EA2" w:rsidRDefault="00B45EA2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B45EA2" w:rsidRDefault="00B45EA2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B45EA2" w:rsidRDefault="00B45EA2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B45EA2" w:rsidRPr="00B3497D" w:rsidRDefault="00B45EA2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B45EA2" w:rsidRPr="0090362B" w:rsidRDefault="00B45EA2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pzp,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B45EA2" w:rsidRPr="0090362B" w:rsidRDefault="00B45EA2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pzp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B45EA2" w:rsidRPr="0090362B" w:rsidRDefault="00B45EA2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.3.</w:t>
      </w:r>
      <w:r w:rsidRPr="0090362B">
        <w:rPr>
          <w:sz w:val="22"/>
          <w:szCs w:val="22"/>
        </w:rPr>
        <w:t> oświadczenie Wykonawcy dotyczące  obowiązku podatkowego,</w:t>
      </w:r>
    </w:p>
    <w:p w:rsidR="00B45EA2" w:rsidRDefault="00B45EA2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.4.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B45EA2" w:rsidRDefault="00B45EA2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B45EA2" w:rsidRPr="00B3497D" w:rsidRDefault="00B45EA2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B45EA2" w:rsidRPr="00B3497D" w:rsidRDefault="00B45EA2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B45EA2" w:rsidRDefault="00B45EA2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B45EA2" w:rsidRDefault="00B45EA2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B45EA2" w:rsidRDefault="00B45EA2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B45EA2" w:rsidRPr="00B3497D" w:rsidRDefault="00B45EA2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B45EA2" w:rsidRPr="00471DB4" w:rsidRDefault="00B45EA2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B45EA2" w:rsidRPr="00471DB4" w:rsidRDefault="00B45EA2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B45EA2" w:rsidRPr="00471DB4" w:rsidRDefault="00B45EA2" w:rsidP="00DA28D9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B45EA2" w:rsidRPr="00471DB4" w:rsidRDefault="00B45EA2">
      <w:pPr>
        <w:rPr>
          <w:b/>
          <w:sz w:val="22"/>
          <w:szCs w:val="22"/>
        </w:rPr>
      </w:pPr>
    </w:p>
    <w:p w:rsidR="00B45EA2" w:rsidRPr="00C36275" w:rsidRDefault="00B45EA2" w:rsidP="007A40D3">
      <w:pPr>
        <w:jc w:val="right"/>
        <w:rPr>
          <w:sz w:val="24"/>
          <w:szCs w:val="24"/>
        </w:rPr>
      </w:pPr>
      <w:r>
        <w:rPr>
          <w:b/>
          <w:sz w:val="22"/>
          <w:szCs w:val="22"/>
        </w:rPr>
        <w:br w:type="page"/>
      </w:r>
      <w:r>
        <w:rPr>
          <w:sz w:val="24"/>
          <w:szCs w:val="24"/>
        </w:rPr>
        <w:t>GKM.271.1.5.2017</w:t>
      </w:r>
    </w:p>
    <w:p w:rsidR="00B45EA2" w:rsidRPr="00C36275" w:rsidRDefault="00B45EA2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EA2" w:rsidRDefault="00B45EA2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B45EA2" w:rsidRDefault="00B45EA2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B45EA2" w:rsidRPr="00AB07A6" w:rsidRDefault="00B45EA2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B45EA2" w:rsidRPr="00AB07A6" w:rsidRDefault="00B45EA2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B45EA2" w:rsidRPr="00AB07A6" w:rsidRDefault="00B45EA2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Pzp), </w:t>
      </w:r>
    </w:p>
    <w:p w:rsidR="00B45EA2" w:rsidRPr="00AB07A6" w:rsidRDefault="00B45EA2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B45EA2" w:rsidRPr="00AB07A6" w:rsidRDefault="00B45EA2" w:rsidP="00AB07A6">
      <w:pPr>
        <w:spacing w:after="0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Pr="00D9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 </w:t>
      </w:r>
      <w:r w:rsidRPr="007A40D3">
        <w:rPr>
          <w:b/>
          <w:sz w:val="24"/>
          <w:szCs w:val="24"/>
        </w:rPr>
        <w:t>Przebudowę ulicy P. Skargi polegającej na wykonaniu nakładki bitumicznej na jezdni oraz częściowej wymianie nawierzchni chodników”</w:t>
      </w:r>
      <w:r>
        <w:rPr>
          <w:sz w:val="24"/>
          <w:szCs w:val="24"/>
        </w:rPr>
        <w:t xml:space="preserve">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B45EA2" w:rsidRPr="00AB07A6" w:rsidRDefault="00B45EA2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B45EA2" w:rsidRPr="00AB07A6" w:rsidRDefault="00B45EA2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B45EA2" w:rsidRPr="00AB07A6" w:rsidRDefault="00B45EA2" w:rsidP="00AB07A6">
      <w:pPr>
        <w:spacing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B45EA2" w:rsidRPr="00AB07A6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B45EA2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Pr="00AB07A6" w:rsidRDefault="00B45EA2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następującego/ych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B45EA2" w:rsidRPr="00AB07A6" w:rsidRDefault="00B45EA2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B45EA2" w:rsidRPr="00AB07A6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B45EA2" w:rsidRPr="00AB07A6" w:rsidRDefault="00B45EA2" w:rsidP="00AB07A6">
      <w:pPr>
        <w:spacing w:line="360" w:lineRule="auto"/>
        <w:jc w:val="both"/>
        <w:rPr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Pr="00AB07A6" w:rsidRDefault="00B45EA2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Pr="00A22DCF" w:rsidRDefault="00B45EA2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5EA2" w:rsidRDefault="00B45EA2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B45EA2" w:rsidRDefault="00B45EA2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B45EA2" w:rsidRDefault="00B45EA2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B45EA2" w:rsidRPr="00C36275" w:rsidRDefault="00B45EA2" w:rsidP="006D2791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 GKM.271.1.5.2017</w:t>
      </w:r>
    </w:p>
    <w:p w:rsidR="00B45EA2" w:rsidRPr="00C36275" w:rsidRDefault="00B45EA2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</w:p>
    <w:p w:rsidR="00B45EA2" w:rsidRPr="00C36275" w:rsidRDefault="00B45EA2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EA2" w:rsidRDefault="00B45EA2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B45EA2" w:rsidRPr="00273A66" w:rsidRDefault="00B45EA2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B45EA2" w:rsidRPr="00273A66" w:rsidRDefault="00B45EA2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B45EA2" w:rsidRPr="00273A66" w:rsidRDefault="00B45EA2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Pzp), </w:t>
      </w:r>
    </w:p>
    <w:p w:rsidR="00B45EA2" w:rsidRPr="00273A66" w:rsidRDefault="00B45EA2" w:rsidP="00273A6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ind w:firstLine="708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7A40D3">
        <w:rPr>
          <w:b/>
          <w:sz w:val="24"/>
          <w:szCs w:val="24"/>
        </w:rPr>
        <w:t>„</w:t>
      </w:r>
      <w:r>
        <w:rPr>
          <w:sz w:val="24"/>
          <w:szCs w:val="24"/>
        </w:rPr>
        <w:t xml:space="preserve"> </w:t>
      </w:r>
      <w:r w:rsidRPr="007A40D3">
        <w:rPr>
          <w:b/>
          <w:sz w:val="24"/>
          <w:szCs w:val="24"/>
        </w:rPr>
        <w:t>Przebudowę ulicy P. Skargi polegającej na wykonaniu nakładki bitumicznej na jezdni oraz częściowej wymianie nawierzchni chodników”</w:t>
      </w:r>
      <w:r>
        <w:rPr>
          <w:sz w:val="24"/>
          <w:szCs w:val="24"/>
        </w:rPr>
        <w:t xml:space="preserve"> </w:t>
      </w:r>
      <w:r w:rsidRPr="00201A53">
        <w:rPr>
          <w:sz w:val="24"/>
          <w:szCs w:val="24"/>
        </w:rPr>
        <w:t>,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B45EA2" w:rsidRPr="00273A66" w:rsidRDefault="00B45EA2" w:rsidP="00273A66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B45EA2" w:rsidRDefault="00B45EA2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>art. 24 ust 1 pkt 12-23 ustawy Pzp.</w:t>
      </w:r>
    </w:p>
    <w:p w:rsidR="00B45EA2" w:rsidRPr="0007051D" w:rsidRDefault="00B45EA2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Pzp</w:t>
      </w:r>
      <w:r w:rsidRPr="0007051D">
        <w:rPr>
          <w:sz w:val="24"/>
          <w:szCs w:val="24"/>
        </w:rPr>
        <w:t>.</w:t>
      </w:r>
    </w:p>
    <w:p w:rsidR="00B45EA2" w:rsidRPr="003E1710" w:rsidRDefault="00B45EA2" w:rsidP="0007051D">
      <w:pPr>
        <w:spacing w:after="0" w:line="360" w:lineRule="auto"/>
        <w:jc w:val="both"/>
        <w:rPr>
          <w:rFonts w:ascii="Arial" w:hAnsi="Arial" w:cs="Arial"/>
          <w:i/>
        </w:rPr>
      </w:pPr>
    </w:p>
    <w:p w:rsidR="00B45EA2" w:rsidRPr="00273A66" w:rsidRDefault="00B45EA2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B45EA2" w:rsidRDefault="00B45EA2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B45EA2" w:rsidRPr="00273A66" w:rsidRDefault="00B45EA2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B45EA2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Pzp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>ustawy Pzp).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B45EA2" w:rsidRPr="00273A66" w:rsidRDefault="00B45EA2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B45EA2" w:rsidRPr="00273A66" w:rsidRDefault="00B45EA2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B45EA2" w:rsidRPr="00273A66" w:rsidRDefault="00B45EA2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B45EA2" w:rsidRPr="00273A66" w:rsidRDefault="00B45EA2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B45EA2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B45EA2" w:rsidRPr="00273A66" w:rsidRDefault="00B45EA2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 xml:space="preserve">(podać pełną nazwę/firmę, adres, a także w zależności od podmiotu: NIP/PESEL, KRS/CEiDG)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B45EA2" w:rsidRPr="00273A66" w:rsidRDefault="00B45EA2" w:rsidP="00273A66">
      <w:pPr>
        <w:spacing w:after="0" w:line="360" w:lineRule="auto"/>
        <w:jc w:val="both"/>
        <w:rPr>
          <w:sz w:val="24"/>
          <w:szCs w:val="24"/>
        </w:rPr>
      </w:pPr>
    </w:p>
    <w:p w:rsidR="00B45EA2" w:rsidRPr="00273A66" w:rsidRDefault="00B45EA2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B45EA2" w:rsidRDefault="00B45EA2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B45EA2" w:rsidRPr="00D6429B" w:rsidRDefault="00B45EA2" w:rsidP="00D6429B">
      <w:pPr>
        <w:spacing w:after="0" w:line="240" w:lineRule="auto"/>
        <w:ind w:left="5664" w:firstLine="708"/>
        <w:jc w:val="both"/>
        <w:rPr>
          <w:i/>
        </w:rPr>
      </w:pPr>
    </w:p>
    <w:p w:rsidR="00B45EA2" w:rsidRPr="00575607" w:rsidRDefault="00B45EA2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B45EA2" w:rsidRPr="00C36275" w:rsidRDefault="00B45EA2" w:rsidP="00CE1FEE">
      <w:pPr>
        <w:rPr>
          <w:sz w:val="24"/>
          <w:szCs w:val="24"/>
        </w:rPr>
      </w:pPr>
      <w:r>
        <w:rPr>
          <w:bCs/>
          <w:sz w:val="22"/>
          <w:szCs w:val="22"/>
        </w:rPr>
        <w:br w:type="page"/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GKM.271.1.5.2017</w:t>
      </w:r>
    </w:p>
    <w:p w:rsidR="00B45EA2" w:rsidRPr="00C36275" w:rsidRDefault="00B45EA2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B45EA2" w:rsidRDefault="00B45EA2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45EA2" w:rsidRPr="00605F0C" w:rsidRDefault="00B45EA2" w:rsidP="00CE1FEE">
      <w:pPr>
        <w:pStyle w:val="Header"/>
        <w:tabs>
          <w:tab w:val="clear" w:pos="4536"/>
          <w:tab w:val="clear" w:pos="9072"/>
        </w:tabs>
      </w:pPr>
    </w:p>
    <w:p w:rsidR="00B45EA2" w:rsidRPr="00605F0C" w:rsidRDefault="00B45EA2" w:rsidP="00CE1FEE">
      <w:pPr>
        <w:pStyle w:val="Heading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B45EA2" w:rsidRPr="00605F0C" w:rsidRDefault="00B45EA2" w:rsidP="00CE1FEE">
      <w:pPr>
        <w:pStyle w:val="Heading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B45EA2" w:rsidRPr="00605F0C" w:rsidRDefault="00B45EA2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B45EA2" w:rsidRPr="007A40D3" w:rsidRDefault="00B45EA2" w:rsidP="00CE1FEE">
      <w:pPr>
        <w:jc w:val="both"/>
        <w:rPr>
          <w:b/>
          <w:bCs/>
        </w:rPr>
      </w:pPr>
      <w:r w:rsidRPr="00605F0C">
        <w:rPr>
          <w:b/>
          <w:bCs/>
        </w:rPr>
        <w:t>do oddania do dyspozycji niezbędnych zasobów na okres korzystania z nich przy wykonaniu zamówienia na</w:t>
      </w:r>
      <w:r w:rsidRPr="007A40D3">
        <w:rPr>
          <w:b/>
          <w:bCs/>
        </w:rPr>
        <w:t xml:space="preserve">: </w:t>
      </w:r>
      <w:r w:rsidRPr="007A40D3">
        <w:rPr>
          <w:b/>
        </w:rPr>
        <w:t>„</w:t>
      </w:r>
      <w:r w:rsidRPr="007A40D3">
        <w:t xml:space="preserve"> </w:t>
      </w:r>
      <w:r w:rsidRPr="007A40D3">
        <w:rPr>
          <w:b/>
        </w:rPr>
        <w:t>Przebudowę ulicy P. Skargi polegającej na wykonaniu nakładki bitumicznej na jezdni oraz częściowej wymianie nawierzchni chodników</w:t>
      </w:r>
      <w:r w:rsidRPr="007A40D3">
        <w:rPr>
          <w:b/>
          <w:bCs/>
        </w:rPr>
        <w:t xml:space="preserve"> </w:t>
      </w:r>
      <w:r w:rsidRPr="007A40D3">
        <w:t>”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B45EA2" w:rsidRPr="00605F0C" w:rsidRDefault="00B45EA2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>reprezentowania: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B45EA2" w:rsidRPr="00605F0C" w:rsidRDefault="00B45EA2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B45EA2" w:rsidRPr="00605F0C" w:rsidRDefault="00B45EA2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B45EA2" w:rsidRDefault="00B45EA2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B45EA2" w:rsidRPr="00605F0C" w:rsidRDefault="00B45EA2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B45EA2" w:rsidRPr="00605F0C" w:rsidRDefault="00B45EA2" w:rsidP="00CE1FEE">
      <w:pPr>
        <w:jc w:val="both"/>
      </w:pPr>
      <w:r w:rsidRPr="00605F0C">
        <w:t>na potr</w:t>
      </w:r>
      <w:r>
        <w:t>zeby wykonania zamówienia  pn. „</w:t>
      </w:r>
      <w:r>
        <w:rPr>
          <w:b/>
        </w:rPr>
        <w:t>Przebudowa</w:t>
      </w:r>
      <w:r w:rsidRPr="007A40D3">
        <w:rPr>
          <w:b/>
        </w:rPr>
        <w:t xml:space="preserve"> ulicy P. Skargi polegającej na wykonaniu nakładki bitumicznej na jezdni oraz częściowej wymianie nawierzchni chodników</w:t>
      </w:r>
      <w:r w:rsidRPr="00605F0C">
        <w:t xml:space="preserve"> </w:t>
      </w:r>
      <w:r w:rsidRPr="00CE1FEE">
        <w:t>”</w:t>
      </w:r>
      <w:r w:rsidRPr="00605F0C">
        <w:t xml:space="preserve">                                                      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B45EA2" w:rsidRPr="00605F0C" w:rsidRDefault="00B45EA2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B45EA2" w:rsidRPr="00605F0C" w:rsidRDefault="00B45EA2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B45EA2" w:rsidRPr="00605F0C" w:rsidRDefault="00B45EA2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B45EA2" w:rsidRPr="00605F0C" w:rsidRDefault="00B45EA2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B45EA2" w:rsidRPr="00605F0C" w:rsidRDefault="00B45EA2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B45EA2" w:rsidRPr="00605F0C" w:rsidRDefault="00B45EA2" w:rsidP="00CE1FEE">
      <w:pPr>
        <w:pStyle w:val="Header"/>
        <w:tabs>
          <w:tab w:val="clear" w:pos="4536"/>
          <w:tab w:val="clear" w:pos="9072"/>
        </w:tabs>
      </w:pPr>
    </w:p>
    <w:p w:rsidR="00B45EA2" w:rsidRDefault="00B45EA2" w:rsidP="00BA478E">
      <w:pPr>
        <w:widowControl w:val="0"/>
        <w:ind w:left="6372" w:firstLine="708"/>
        <w:jc w:val="both"/>
        <w:rPr>
          <w:bCs/>
          <w:sz w:val="22"/>
          <w:szCs w:val="22"/>
        </w:rPr>
      </w:pPr>
    </w:p>
    <w:p w:rsidR="00B45EA2" w:rsidRDefault="00B45EA2" w:rsidP="00BA478E">
      <w:pPr>
        <w:widowControl w:val="0"/>
        <w:ind w:left="6372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GKM.271.1.5.2017</w:t>
      </w:r>
      <w:r w:rsidRPr="00B3497D">
        <w:rPr>
          <w:bCs/>
          <w:sz w:val="22"/>
          <w:szCs w:val="22"/>
        </w:rPr>
        <w:tab/>
      </w:r>
    </w:p>
    <w:p w:rsidR="00B45EA2" w:rsidRPr="00B3497D" w:rsidRDefault="00B45EA2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B45EA2" w:rsidRPr="00B3497D" w:rsidRDefault="00B45EA2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B45EA2" w:rsidRPr="00B3497D" w:rsidRDefault="00B45EA2" w:rsidP="00BA478E">
      <w:pPr>
        <w:spacing w:after="0" w:line="240" w:lineRule="auto"/>
        <w:rPr>
          <w:b/>
          <w:bCs/>
          <w:sz w:val="22"/>
          <w:szCs w:val="22"/>
        </w:rPr>
      </w:pPr>
    </w:p>
    <w:p w:rsidR="00B45EA2" w:rsidRPr="00B3497D" w:rsidRDefault="00B45EA2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B45EA2" w:rsidRPr="00B3497D" w:rsidRDefault="00B45EA2" w:rsidP="00BA478E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B45EA2" w:rsidRPr="007762A0" w:rsidRDefault="00B45EA2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 w:rsidRPr="007762A0">
        <w:rPr>
          <w:sz w:val="24"/>
          <w:szCs w:val="24"/>
        </w:rPr>
        <w:t xml:space="preserve">na </w:t>
      </w:r>
      <w:r w:rsidRPr="007762A0">
        <w:rPr>
          <w:b/>
          <w:sz w:val="24"/>
          <w:szCs w:val="24"/>
        </w:rPr>
        <w:t>„</w:t>
      </w:r>
      <w:r w:rsidRPr="007762A0">
        <w:rPr>
          <w:sz w:val="24"/>
          <w:szCs w:val="24"/>
        </w:rPr>
        <w:t xml:space="preserve"> </w:t>
      </w:r>
      <w:r w:rsidRPr="007762A0">
        <w:rPr>
          <w:b/>
          <w:sz w:val="24"/>
          <w:szCs w:val="24"/>
        </w:rPr>
        <w:t>Przebudowę ulicy P. Skargi polegającej na wykonaniu nakładki bitumicznej na jezdni oraz częściowej wymianie nawierzchni chodników</w:t>
      </w:r>
      <w:r w:rsidRPr="007762A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7762A0">
        <w:rPr>
          <w:rFonts w:cs="Mangal"/>
          <w:kern w:val="1"/>
          <w:sz w:val="24"/>
          <w:szCs w:val="24"/>
          <w:lang w:eastAsia="hi-IN" w:bidi="hi-IN"/>
        </w:rPr>
        <w:t xml:space="preserve">oświadczam/my, iż wybór naszej oferty:  </w:t>
      </w:r>
    </w:p>
    <w:p w:rsidR="00B45EA2" w:rsidRPr="00EF6796" w:rsidRDefault="00B45EA2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B45EA2" w:rsidRPr="007C3F93" w:rsidRDefault="00B45EA2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B45EA2" w:rsidRPr="007C3F93" w:rsidRDefault="00B45EA2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B45EA2" w:rsidRPr="007C3F93" w:rsidRDefault="00B45EA2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B45EA2" w:rsidRPr="00EF6796" w:rsidRDefault="00B45EA2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B45EA2" w:rsidRPr="00EF6796" w:rsidRDefault="00B45EA2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B45EA2" w:rsidRPr="00EF6796" w:rsidRDefault="00B45EA2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B45EA2" w:rsidRPr="00EF6796" w:rsidRDefault="00B45EA2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B45EA2" w:rsidRPr="00EF6796" w:rsidRDefault="00B45EA2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B45EA2" w:rsidRPr="00EF6796" w:rsidRDefault="00B45EA2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B45EA2" w:rsidRPr="00EF6796" w:rsidRDefault="00B45EA2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817"/>
        <w:gridCol w:w="1984"/>
        <w:gridCol w:w="2410"/>
        <w:gridCol w:w="2126"/>
      </w:tblGrid>
      <w:tr w:rsidR="00B45EA2" w:rsidRPr="00EF6796" w:rsidTr="006474A7">
        <w:trPr>
          <w:trHeight w:val="609"/>
        </w:trPr>
        <w:tc>
          <w:tcPr>
            <w:tcW w:w="958" w:type="dxa"/>
            <w:vAlign w:val="center"/>
          </w:tcPr>
          <w:p w:rsidR="00B45EA2" w:rsidRPr="00046B71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B45EA2" w:rsidRPr="00046B71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B45EA2" w:rsidRPr="00046B71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B45EA2" w:rsidRPr="00046B71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B45EA2" w:rsidRPr="00046B71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B45EA2" w:rsidRPr="00EF6796" w:rsidTr="006474A7">
        <w:tc>
          <w:tcPr>
            <w:tcW w:w="958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B45EA2" w:rsidRPr="00EF6796" w:rsidTr="006474A7">
        <w:tc>
          <w:tcPr>
            <w:tcW w:w="958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B45EA2" w:rsidRPr="00EF6796" w:rsidRDefault="00B45EA2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B45EA2" w:rsidRPr="00EF6796" w:rsidRDefault="00B45EA2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B45EA2" w:rsidRPr="00EF6796" w:rsidRDefault="00B45EA2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B45EA2" w:rsidRPr="00EF6796" w:rsidRDefault="00B45EA2" w:rsidP="0052697C">
      <w:pPr>
        <w:suppressAutoHyphens/>
        <w:spacing w:after="0" w:line="240" w:lineRule="auto"/>
        <w:jc w:val="both"/>
        <w:rPr>
          <w:b/>
          <w:bCs/>
        </w:rPr>
      </w:pPr>
    </w:p>
    <w:p w:rsidR="00B45EA2" w:rsidRPr="00201A53" w:rsidRDefault="00B45EA2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p w:rsidR="00B45EA2" w:rsidRPr="00EF6796" w:rsidRDefault="00B45EA2" w:rsidP="005269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B45EA2" w:rsidRPr="00B3497D" w:rsidRDefault="00B45EA2" w:rsidP="00BA478E">
      <w:pPr>
        <w:widowControl w:val="0"/>
        <w:spacing w:after="0" w:line="240" w:lineRule="auto"/>
        <w:ind w:left="4956"/>
        <w:jc w:val="both"/>
        <w:rPr>
          <w:bCs/>
          <w:sz w:val="22"/>
          <w:szCs w:val="22"/>
        </w:rPr>
      </w:pPr>
      <w:r w:rsidRPr="00B3497D">
        <w:rPr>
          <w:bCs/>
          <w:sz w:val="22"/>
          <w:szCs w:val="22"/>
        </w:rPr>
        <w:t xml:space="preserve"> </w:t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</w:p>
    <w:p w:rsidR="00B45EA2" w:rsidRPr="00E511C8" w:rsidRDefault="00B45EA2" w:rsidP="00E511C8">
      <w:pPr>
        <w:rPr>
          <w:bCs/>
          <w:sz w:val="22"/>
          <w:szCs w:val="22"/>
        </w:rPr>
      </w:pPr>
    </w:p>
    <w:sectPr w:rsidR="00B45EA2" w:rsidRPr="00E511C8" w:rsidSect="00890221">
      <w:footerReference w:type="default" r:id="rId7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A2" w:rsidRDefault="00B45EA2" w:rsidP="00BA478E">
      <w:pPr>
        <w:spacing w:after="0" w:line="240" w:lineRule="auto"/>
      </w:pPr>
      <w:r>
        <w:separator/>
      </w:r>
    </w:p>
  </w:endnote>
  <w:endnote w:type="continuationSeparator" w:id="0">
    <w:p w:rsidR="00B45EA2" w:rsidRDefault="00B45EA2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A2" w:rsidRDefault="00B45EA2">
    <w:pPr>
      <w:pStyle w:val="Footer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A2" w:rsidRDefault="00B45EA2" w:rsidP="00BA478E">
      <w:pPr>
        <w:spacing w:after="0" w:line="240" w:lineRule="auto"/>
      </w:pPr>
      <w:r>
        <w:separator/>
      </w:r>
    </w:p>
  </w:footnote>
  <w:footnote w:type="continuationSeparator" w:id="0">
    <w:p w:rsidR="00B45EA2" w:rsidRDefault="00B45EA2" w:rsidP="00BA478E">
      <w:pPr>
        <w:spacing w:after="0" w:line="240" w:lineRule="auto"/>
      </w:pPr>
      <w:r>
        <w:continuationSeparator/>
      </w:r>
    </w:p>
  </w:footnote>
  <w:footnote w:id="1">
    <w:p w:rsidR="00B45EA2" w:rsidRDefault="00B45EA2" w:rsidP="003223B9">
      <w:pPr>
        <w:pStyle w:val="FootnoteText"/>
      </w:pPr>
    </w:p>
    <w:p w:rsidR="00B45EA2" w:rsidRPr="0070114A" w:rsidRDefault="00B45EA2" w:rsidP="00BD4E43">
      <w:pPr>
        <w:pStyle w:val="FootnoteText"/>
        <w:rPr>
          <w:b w:val="0"/>
          <w:i/>
          <w:iCs/>
        </w:rPr>
      </w:pPr>
      <w:r w:rsidRPr="0070114A">
        <w:rPr>
          <w:rStyle w:val="FootnoteReference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B45EA2" w:rsidRDefault="00B45EA2" w:rsidP="00BD4E4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7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D0201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3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"/>
  </w:num>
  <w:num w:numId="8">
    <w:abstractNumId w:val="2"/>
  </w:num>
  <w:num w:numId="9">
    <w:abstractNumId w:val="25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20"/>
  </w:num>
  <w:num w:numId="16">
    <w:abstractNumId w:val="34"/>
  </w:num>
  <w:num w:numId="17">
    <w:abstractNumId w:val="16"/>
  </w:num>
  <w:num w:numId="18">
    <w:abstractNumId w:val="24"/>
  </w:num>
  <w:num w:numId="19">
    <w:abstractNumId w:val="21"/>
  </w:num>
  <w:num w:numId="20">
    <w:abstractNumId w:val="30"/>
  </w:num>
  <w:num w:numId="21">
    <w:abstractNumId w:val="5"/>
  </w:num>
  <w:num w:numId="22">
    <w:abstractNumId w:val="29"/>
  </w:num>
  <w:num w:numId="23">
    <w:abstractNumId w:val="17"/>
  </w:num>
  <w:num w:numId="24">
    <w:abstractNumId w:val="31"/>
  </w:num>
  <w:num w:numId="25">
    <w:abstractNumId w:val="22"/>
  </w:num>
  <w:num w:numId="26">
    <w:abstractNumId w:val="11"/>
  </w:num>
  <w:num w:numId="27">
    <w:abstractNumId w:val="18"/>
  </w:num>
  <w:num w:numId="28">
    <w:abstractNumId w:val="13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12"/>
  </w:num>
  <w:num w:numId="34">
    <w:abstractNumId w:val="32"/>
  </w:num>
  <w:num w:numId="35">
    <w:abstractNumId w:val="15"/>
  </w:num>
  <w:num w:numId="36">
    <w:abstractNumId w:val="3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0AD"/>
    <w:rsid w:val="00022F64"/>
    <w:rsid w:val="00022F87"/>
    <w:rsid w:val="00024939"/>
    <w:rsid w:val="00045E8C"/>
    <w:rsid w:val="00046B71"/>
    <w:rsid w:val="00066131"/>
    <w:rsid w:val="0007051D"/>
    <w:rsid w:val="0007552B"/>
    <w:rsid w:val="000758EC"/>
    <w:rsid w:val="00087246"/>
    <w:rsid w:val="000B77FE"/>
    <w:rsid w:val="000F6933"/>
    <w:rsid w:val="001065C7"/>
    <w:rsid w:val="00120DD9"/>
    <w:rsid w:val="001372F2"/>
    <w:rsid w:val="001613E8"/>
    <w:rsid w:val="0017155A"/>
    <w:rsid w:val="00176455"/>
    <w:rsid w:val="00181320"/>
    <w:rsid w:val="00190284"/>
    <w:rsid w:val="00193EE7"/>
    <w:rsid w:val="001941FF"/>
    <w:rsid w:val="001C1F25"/>
    <w:rsid w:val="001C20BE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FC7"/>
    <w:rsid w:val="0028574D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502A"/>
    <w:rsid w:val="00447A56"/>
    <w:rsid w:val="00450D71"/>
    <w:rsid w:val="00471DB4"/>
    <w:rsid w:val="004738FB"/>
    <w:rsid w:val="0047652E"/>
    <w:rsid w:val="00490069"/>
    <w:rsid w:val="004A23F0"/>
    <w:rsid w:val="004B089A"/>
    <w:rsid w:val="004C6E42"/>
    <w:rsid w:val="004D15BC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429"/>
    <w:rsid w:val="005A0ACD"/>
    <w:rsid w:val="005B59E4"/>
    <w:rsid w:val="005B59F6"/>
    <w:rsid w:val="005C137F"/>
    <w:rsid w:val="005D266A"/>
    <w:rsid w:val="0060433E"/>
    <w:rsid w:val="00605F0C"/>
    <w:rsid w:val="0061632E"/>
    <w:rsid w:val="00617D9D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7EE5"/>
    <w:rsid w:val="0070114A"/>
    <w:rsid w:val="0070396F"/>
    <w:rsid w:val="0070566E"/>
    <w:rsid w:val="007140F5"/>
    <w:rsid w:val="007146FC"/>
    <w:rsid w:val="007308A1"/>
    <w:rsid w:val="00743938"/>
    <w:rsid w:val="00750634"/>
    <w:rsid w:val="00751CFA"/>
    <w:rsid w:val="00761EEF"/>
    <w:rsid w:val="00767737"/>
    <w:rsid w:val="007762A0"/>
    <w:rsid w:val="007A2B17"/>
    <w:rsid w:val="007A40D3"/>
    <w:rsid w:val="007B3791"/>
    <w:rsid w:val="007B66E8"/>
    <w:rsid w:val="007C0A35"/>
    <w:rsid w:val="007C3F93"/>
    <w:rsid w:val="007D49F9"/>
    <w:rsid w:val="007E0F37"/>
    <w:rsid w:val="007E108C"/>
    <w:rsid w:val="007F579D"/>
    <w:rsid w:val="00807702"/>
    <w:rsid w:val="00812ECA"/>
    <w:rsid w:val="008165E1"/>
    <w:rsid w:val="00835006"/>
    <w:rsid w:val="00865AAF"/>
    <w:rsid w:val="008772F7"/>
    <w:rsid w:val="00877E81"/>
    <w:rsid w:val="00885819"/>
    <w:rsid w:val="00890221"/>
    <w:rsid w:val="008B775A"/>
    <w:rsid w:val="008E2A90"/>
    <w:rsid w:val="0090362B"/>
    <w:rsid w:val="00955576"/>
    <w:rsid w:val="009555A8"/>
    <w:rsid w:val="00976417"/>
    <w:rsid w:val="00986AA7"/>
    <w:rsid w:val="009878D1"/>
    <w:rsid w:val="009933D8"/>
    <w:rsid w:val="009974E2"/>
    <w:rsid w:val="009A20A5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45EA2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A4534"/>
    <w:rsid w:val="00CA4A85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261C8"/>
    <w:rsid w:val="00E36914"/>
    <w:rsid w:val="00E44AF9"/>
    <w:rsid w:val="00E4677A"/>
    <w:rsid w:val="00E511C8"/>
    <w:rsid w:val="00E53C37"/>
    <w:rsid w:val="00E62429"/>
    <w:rsid w:val="00E626DF"/>
    <w:rsid w:val="00E715E8"/>
    <w:rsid w:val="00E83B4C"/>
    <w:rsid w:val="00E868DC"/>
    <w:rsid w:val="00EC1E68"/>
    <w:rsid w:val="00EE0246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B"/>
    <w:pPr>
      <w:spacing w:after="200" w:line="276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1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27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BA478E"/>
    <w:pPr>
      <w:spacing w:after="0" w:line="240" w:lineRule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FootnoteReference">
    <w:name w:val="footnote reference"/>
    <w:basedOn w:val="DefaultParagraphFont"/>
    <w:uiPriority w:val="99"/>
    <w:rsid w:val="00BA47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7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52B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877E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szCs w:val="52"/>
      <w:lang w:eastAsia="pl-PL"/>
    </w:rPr>
  </w:style>
  <w:style w:type="table" w:styleId="TableGrid">
    <w:name w:val="Table Grid"/>
    <w:basedOn w:val="TableNormal"/>
    <w:uiPriority w:val="99"/>
    <w:rsid w:val="00E626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7A40D3"/>
    <w:pPr>
      <w:widowControl w:val="0"/>
      <w:suppressAutoHyphens/>
      <w:spacing w:after="283" w:line="288" w:lineRule="auto"/>
    </w:pPr>
    <w:rPr>
      <w:rFonts w:ascii="MS Shell Dlg 2" w:hAnsi="MS Shell Dlg 2" w:cs="MS Shell Dlg 2"/>
      <w:color w:val="000000"/>
      <w:sz w:val="17"/>
      <w:szCs w:val="17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00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9</Pages>
  <Words>1693</Words>
  <Characters>10164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18</cp:revision>
  <cp:lastPrinted>2017-04-14T09:46:00Z</cp:lastPrinted>
  <dcterms:created xsi:type="dcterms:W3CDTF">2017-04-18T09:21:00Z</dcterms:created>
  <dcterms:modified xsi:type="dcterms:W3CDTF">2017-06-13T12:50:00Z</dcterms:modified>
</cp:coreProperties>
</file>