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24" w:rsidRPr="00303C69" w:rsidRDefault="00171D24" w:rsidP="00A0102B">
      <w:pPr>
        <w:widowControl w:val="0"/>
        <w:spacing w:after="0" w:line="240" w:lineRule="auto"/>
        <w:ind w:left="6372" w:firstLine="708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GKM.271.1.5</w:t>
      </w:r>
      <w:r w:rsidRPr="00303C69">
        <w:rPr>
          <w:b w:val="0"/>
          <w:bCs/>
          <w:sz w:val="22"/>
          <w:szCs w:val="22"/>
        </w:rPr>
        <w:t>.2017</w:t>
      </w:r>
    </w:p>
    <w:p w:rsidR="00171D24" w:rsidRDefault="00171D24" w:rsidP="00064AE2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bCs/>
          <w:sz w:val="24"/>
          <w:szCs w:val="24"/>
        </w:rPr>
      </w:pPr>
    </w:p>
    <w:p w:rsidR="00171D24" w:rsidRDefault="00171D24" w:rsidP="00064AE2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bCs/>
          <w:sz w:val="24"/>
          <w:szCs w:val="24"/>
        </w:rPr>
      </w:pPr>
    </w:p>
    <w:p w:rsidR="00171D24" w:rsidRPr="00A0102B" w:rsidRDefault="00171D24" w:rsidP="00064AE2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bCs/>
          <w:sz w:val="24"/>
          <w:szCs w:val="24"/>
        </w:rPr>
      </w:pPr>
      <w:r w:rsidRPr="00A0102B">
        <w:rPr>
          <w:bCs/>
          <w:sz w:val="24"/>
          <w:szCs w:val="24"/>
        </w:rPr>
        <w:t xml:space="preserve">Załącznik Nr </w:t>
      </w:r>
      <w:r>
        <w:rPr>
          <w:bCs/>
          <w:sz w:val="24"/>
          <w:szCs w:val="24"/>
        </w:rPr>
        <w:t>4 do SIWZ</w:t>
      </w:r>
    </w:p>
    <w:p w:rsidR="00171D24" w:rsidRDefault="00171D24" w:rsidP="00A010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</w:p>
    <w:p w:rsidR="00171D24" w:rsidRDefault="00171D24" w:rsidP="00A010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</w:p>
    <w:p w:rsidR="00171D24" w:rsidRPr="00A0102B" w:rsidRDefault="00171D24" w:rsidP="00A010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  <w:bookmarkStart w:id="0" w:name="_GoBack"/>
      <w:bookmarkEnd w:id="0"/>
      <w:r w:rsidRPr="00A0102B">
        <w:rPr>
          <w:bCs/>
          <w:sz w:val="24"/>
          <w:szCs w:val="24"/>
        </w:rPr>
        <w:t>Nazwa i adres wykonawcy:</w:t>
      </w:r>
    </w:p>
    <w:p w:rsidR="00171D24" w:rsidRPr="00A0102B" w:rsidRDefault="00171D24" w:rsidP="00A010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</w:p>
    <w:p w:rsidR="00171D24" w:rsidRPr="00A0102B" w:rsidRDefault="00171D24" w:rsidP="00A010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  <w:r w:rsidRPr="00A0102B">
        <w:rPr>
          <w:bCs/>
          <w:sz w:val="24"/>
          <w:szCs w:val="24"/>
        </w:rPr>
        <w:t>........................................................................................................................</w:t>
      </w:r>
      <w:r>
        <w:rPr>
          <w:bCs/>
          <w:sz w:val="24"/>
          <w:szCs w:val="24"/>
        </w:rPr>
        <w:t>...............................</w:t>
      </w:r>
    </w:p>
    <w:p w:rsidR="00171D24" w:rsidRPr="00A0102B" w:rsidRDefault="00171D24" w:rsidP="00A0102B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bCs/>
          <w:sz w:val="28"/>
          <w:szCs w:val="28"/>
        </w:rPr>
      </w:pPr>
    </w:p>
    <w:p w:rsidR="00171D24" w:rsidRDefault="00171D24" w:rsidP="00A0102B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bCs/>
          <w:sz w:val="28"/>
          <w:szCs w:val="28"/>
        </w:rPr>
      </w:pPr>
      <w:r w:rsidRPr="00A0102B">
        <w:rPr>
          <w:bCs/>
          <w:sz w:val="28"/>
          <w:szCs w:val="28"/>
        </w:rPr>
        <w:t>W Y K A Z</w:t>
      </w:r>
    </w:p>
    <w:p w:rsidR="00171D24" w:rsidRDefault="00171D24" w:rsidP="00A0102B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bCs/>
          <w:sz w:val="28"/>
          <w:szCs w:val="28"/>
        </w:rPr>
      </w:pPr>
    </w:p>
    <w:p w:rsidR="00171D24" w:rsidRDefault="00171D24" w:rsidP="00A0102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Cs/>
          <w:sz w:val="24"/>
          <w:szCs w:val="24"/>
        </w:rPr>
      </w:pPr>
      <w:r w:rsidRPr="00A0102B">
        <w:rPr>
          <w:bCs/>
          <w:sz w:val="24"/>
          <w:szCs w:val="24"/>
        </w:rPr>
        <w:t>wykaz robót budowlanych wykonanych nie wcześniej niż w okresie ostatnich 5 lat przed upływem terminu składania ofert, a jeżeli okres prowadzenia działalności jest krótszy – w tym okresie, wraz z podaniem ich rodzaju, wartości, daty, miejsca wykonania i</w:t>
      </w:r>
      <w:r>
        <w:rPr>
          <w:bCs/>
          <w:sz w:val="24"/>
          <w:szCs w:val="24"/>
        </w:rPr>
        <w:t> </w:t>
      </w:r>
      <w:r w:rsidRPr="00A0102B">
        <w:rPr>
          <w:bCs/>
          <w:sz w:val="24"/>
          <w:szCs w:val="24"/>
        </w:rPr>
        <w:t>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</w:t>
      </w:r>
      <w:r>
        <w:rPr>
          <w:bCs/>
          <w:sz w:val="24"/>
          <w:szCs w:val="24"/>
        </w:rPr>
        <w:t>ych dokumentów – inne dokumenty</w:t>
      </w:r>
    </w:p>
    <w:p w:rsidR="00171D24" w:rsidRPr="00A0102B" w:rsidRDefault="00171D24" w:rsidP="00A0102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Cs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2268"/>
        <w:gridCol w:w="1701"/>
        <w:gridCol w:w="1701"/>
        <w:gridCol w:w="1444"/>
      </w:tblGrid>
      <w:tr w:rsidR="00171D24" w:rsidRPr="00A0102B" w:rsidTr="00DA119D">
        <w:trPr>
          <w:trHeight w:val="1557"/>
        </w:trPr>
        <w:tc>
          <w:tcPr>
            <w:tcW w:w="2055" w:type="dxa"/>
            <w:vAlign w:val="center"/>
          </w:tcPr>
          <w:p w:rsidR="00171D24" w:rsidRPr="002C67AB" w:rsidRDefault="00171D24" w:rsidP="00A0102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bCs/>
              </w:rPr>
            </w:pPr>
          </w:p>
          <w:p w:rsidR="00171D24" w:rsidRPr="002C67AB" w:rsidRDefault="00171D24" w:rsidP="00A0102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bCs/>
              </w:rPr>
            </w:pPr>
            <w:r w:rsidRPr="002C67AB">
              <w:rPr>
                <w:bCs/>
              </w:rPr>
              <w:t xml:space="preserve">Nazwa zadania </w:t>
            </w:r>
          </w:p>
          <w:p w:rsidR="00171D24" w:rsidRPr="002C67AB" w:rsidRDefault="00171D24" w:rsidP="0007378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="00171D24" w:rsidRPr="002C67AB" w:rsidRDefault="00171D24" w:rsidP="0007378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bCs/>
              </w:rPr>
            </w:pPr>
            <w:r w:rsidRPr="002C67AB">
              <w:rPr>
                <w:bCs/>
              </w:rPr>
              <w:t>Opis</w:t>
            </w:r>
            <w:r w:rsidRPr="002C67AB">
              <w:rPr>
                <w:rFonts w:ascii="Arial" w:hAnsi="Arial" w:cs="Arial"/>
                <w:bCs/>
              </w:rPr>
              <w:t xml:space="preserve"> p</w:t>
            </w:r>
            <w:r w:rsidRPr="002C67AB">
              <w:rPr>
                <w:bCs/>
              </w:rPr>
              <w:t>rzedmiotu zamówienia</w:t>
            </w:r>
          </w:p>
        </w:tc>
        <w:tc>
          <w:tcPr>
            <w:tcW w:w="1701" w:type="dxa"/>
            <w:vAlign w:val="center"/>
          </w:tcPr>
          <w:p w:rsidR="00171D24" w:rsidRPr="002C67AB" w:rsidRDefault="00171D24" w:rsidP="000737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</w:rPr>
            </w:pPr>
            <w:r w:rsidRPr="002C67AB">
              <w:rPr>
                <w:bCs/>
              </w:rPr>
              <w:t>Nazwa zamawiającego</w:t>
            </w:r>
          </w:p>
          <w:p w:rsidR="00171D24" w:rsidRPr="002C67AB" w:rsidRDefault="00171D24" w:rsidP="000737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</w:rPr>
            </w:pPr>
            <w:r w:rsidRPr="002C67AB">
              <w:rPr>
                <w:bCs/>
              </w:rPr>
              <w:t>i adres</w:t>
            </w:r>
          </w:p>
        </w:tc>
        <w:tc>
          <w:tcPr>
            <w:tcW w:w="1701" w:type="dxa"/>
            <w:vAlign w:val="center"/>
          </w:tcPr>
          <w:p w:rsidR="00171D24" w:rsidRPr="005E71AF" w:rsidRDefault="00171D24" w:rsidP="00DA11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>
              <w:rPr>
                <w:bCs/>
              </w:rPr>
              <w:t>K</w:t>
            </w:r>
            <w:r w:rsidRPr="00386538">
              <w:rPr>
                <w:bCs/>
              </w:rPr>
              <w:t>ubatur</w:t>
            </w:r>
            <w:r>
              <w:rPr>
                <w:bCs/>
              </w:rPr>
              <w:t>a</w:t>
            </w:r>
            <w:r w:rsidRPr="00386538">
              <w:rPr>
                <w:bCs/>
              </w:rPr>
              <w:t xml:space="preserve"> </w:t>
            </w:r>
            <w:r>
              <w:rPr>
                <w:bCs/>
              </w:rPr>
              <w:t>wy</w:t>
            </w:r>
            <w:r w:rsidRPr="00386538">
              <w:rPr>
                <w:bCs/>
              </w:rPr>
              <w:t>budow</w:t>
            </w:r>
            <w:r>
              <w:rPr>
                <w:bCs/>
              </w:rPr>
              <w:t>anego</w:t>
            </w:r>
            <w:r w:rsidRPr="00386538">
              <w:rPr>
                <w:bCs/>
              </w:rPr>
              <w:t xml:space="preserve"> obiektu </w:t>
            </w:r>
            <w:r>
              <w:t xml:space="preserve"> </w:t>
            </w:r>
          </w:p>
        </w:tc>
        <w:tc>
          <w:tcPr>
            <w:tcW w:w="1444" w:type="dxa"/>
            <w:vAlign w:val="center"/>
          </w:tcPr>
          <w:p w:rsidR="00171D24" w:rsidRPr="002C67AB" w:rsidRDefault="00171D24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</w:rPr>
            </w:pPr>
            <w:r w:rsidRPr="002C67AB">
              <w:rPr>
                <w:bCs/>
              </w:rPr>
              <w:t>Termin rozpoczęcia               i zakończenia zadania</w:t>
            </w:r>
          </w:p>
        </w:tc>
      </w:tr>
      <w:tr w:rsidR="00171D24" w:rsidRPr="00A0102B" w:rsidTr="00DA119D">
        <w:trPr>
          <w:trHeight w:val="4217"/>
        </w:trPr>
        <w:tc>
          <w:tcPr>
            <w:tcW w:w="2055" w:type="dxa"/>
          </w:tcPr>
          <w:p w:rsidR="00171D24" w:rsidRPr="00A0102B" w:rsidRDefault="00171D24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171D24" w:rsidRPr="00A0102B" w:rsidRDefault="00171D24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171D24" w:rsidRDefault="00171D24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171D24" w:rsidRDefault="00171D24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171D24" w:rsidRDefault="00171D24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171D24" w:rsidRDefault="00171D24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171D24" w:rsidRDefault="00171D24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171D24" w:rsidRDefault="00171D24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171D24" w:rsidRDefault="00171D24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171D24" w:rsidRDefault="00171D24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171D24" w:rsidRDefault="00171D24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171D24" w:rsidRDefault="00171D24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171D24" w:rsidRPr="00A0102B" w:rsidRDefault="00171D24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1D24" w:rsidRDefault="00171D24" w:rsidP="002C67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171D24" w:rsidRDefault="00171D24" w:rsidP="002C67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171D24" w:rsidRPr="00A0102B" w:rsidRDefault="00171D24" w:rsidP="002C67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71D24" w:rsidRPr="00A0102B" w:rsidRDefault="00171D24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71D24" w:rsidRPr="00A0102B" w:rsidRDefault="00171D24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444" w:type="dxa"/>
          </w:tcPr>
          <w:p w:rsidR="00171D24" w:rsidRPr="00A0102B" w:rsidRDefault="00171D24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</w:tc>
      </w:tr>
    </w:tbl>
    <w:p w:rsidR="00171D24" w:rsidRDefault="00171D24" w:rsidP="00A0102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</w:p>
    <w:p w:rsidR="00171D24" w:rsidRPr="00A0102B" w:rsidRDefault="00171D24" w:rsidP="00A0102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</w:p>
    <w:p w:rsidR="00171D24" w:rsidRPr="00A0102B" w:rsidRDefault="00171D24" w:rsidP="00A0102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</w:p>
    <w:p w:rsidR="00171D24" w:rsidRPr="00A0102B" w:rsidRDefault="00171D24" w:rsidP="00A01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A0102B">
        <w:rPr>
          <w:bCs/>
          <w:sz w:val="24"/>
          <w:szCs w:val="24"/>
        </w:rPr>
        <w:t>................................., dnia..</w:t>
      </w:r>
      <w:r>
        <w:rPr>
          <w:bCs/>
          <w:sz w:val="24"/>
          <w:szCs w:val="24"/>
        </w:rPr>
        <w:t xml:space="preserve">..............             </w:t>
      </w:r>
      <w:r w:rsidRPr="00A0102B">
        <w:rPr>
          <w:bCs/>
          <w:sz w:val="24"/>
          <w:szCs w:val="24"/>
        </w:rPr>
        <w:t>.....................................</w:t>
      </w:r>
      <w:r>
        <w:rPr>
          <w:bCs/>
          <w:sz w:val="24"/>
          <w:szCs w:val="24"/>
        </w:rPr>
        <w:t>............................</w:t>
      </w:r>
      <w:r w:rsidRPr="00A0102B">
        <w:rPr>
          <w:bCs/>
          <w:sz w:val="24"/>
          <w:szCs w:val="24"/>
        </w:rPr>
        <w:t xml:space="preserve">     </w:t>
      </w:r>
      <w:r w:rsidRPr="00A0102B">
        <w:rPr>
          <w:bCs/>
          <w:sz w:val="24"/>
          <w:szCs w:val="24"/>
        </w:rPr>
        <w:tab/>
        <w:t xml:space="preserve">                               </w:t>
      </w:r>
      <w:r>
        <w:rPr>
          <w:bCs/>
          <w:sz w:val="24"/>
          <w:szCs w:val="24"/>
        </w:rPr>
        <w:t xml:space="preserve">                                                                                                        </w:t>
      </w:r>
      <w:r w:rsidRPr="00A0102B">
        <w:rPr>
          <w:bCs/>
          <w:sz w:val="24"/>
          <w:szCs w:val="24"/>
        </w:rPr>
        <w:t xml:space="preserve"> (pieczątka i podpis osoby uprawnionej </w:t>
      </w:r>
    </w:p>
    <w:p w:rsidR="00171D24" w:rsidRDefault="00171D24" w:rsidP="00696FE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rPr>
          <w:bCs/>
          <w:sz w:val="24"/>
          <w:szCs w:val="24"/>
        </w:rPr>
        <w:t xml:space="preserve">                                                                                 </w:t>
      </w:r>
      <w:r w:rsidRPr="00A0102B">
        <w:rPr>
          <w:bCs/>
          <w:sz w:val="24"/>
          <w:szCs w:val="24"/>
        </w:rPr>
        <w:t>do reprezentowania wykonawcy</w:t>
      </w:r>
    </w:p>
    <w:sectPr w:rsidR="00171D24" w:rsidSect="00531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D24" w:rsidRDefault="00171D24" w:rsidP="00A0102B">
      <w:pPr>
        <w:spacing w:after="0" w:line="240" w:lineRule="auto"/>
      </w:pPr>
      <w:r>
        <w:separator/>
      </w:r>
    </w:p>
  </w:endnote>
  <w:endnote w:type="continuationSeparator" w:id="0">
    <w:p w:rsidR="00171D24" w:rsidRDefault="00171D24" w:rsidP="00A0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D24" w:rsidRDefault="00171D24" w:rsidP="00A0102B">
      <w:pPr>
        <w:spacing w:after="0" w:line="240" w:lineRule="auto"/>
      </w:pPr>
      <w:r>
        <w:separator/>
      </w:r>
    </w:p>
  </w:footnote>
  <w:footnote w:type="continuationSeparator" w:id="0">
    <w:p w:rsidR="00171D24" w:rsidRDefault="00171D24" w:rsidP="00A010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5AA"/>
    <w:rsid w:val="000402AB"/>
    <w:rsid w:val="00064AE2"/>
    <w:rsid w:val="00073783"/>
    <w:rsid w:val="00171D24"/>
    <w:rsid w:val="002C67AB"/>
    <w:rsid w:val="002D0AB4"/>
    <w:rsid w:val="00303C69"/>
    <w:rsid w:val="00310A71"/>
    <w:rsid w:val="00332E09"/>
    <w:rsid w:val="00386538"/>
    <w:rsid w:val="00432831"/>
    <w:rsid w:val="004655AA"/>
    <w:rsid w:val="0053180F"/>
    <w:rsid w:val="00566E96"/>
    <w:rsid w:val="005E71AF"/>
    <w:rsid w:val="0061376F"/>
    <w:rsid w:val="00696FE6"/>
    <w:rsid w:val="00774BB0"/>
    <w:rsid w:val="008363DA"/>
    <w:rsid w:val="00871ECC"/>
    <w:rsid w:val="0088118A"/>
    <w:rsid w:val="008A238E"/>
    <w:rsid w:val="008B2E9B"/>
    <w:rsid w:val="009F455C"/>
    <w:rsid w:val="00A0102B"/>
    <w:rsid w:val="00A80D0F"/>
    <w:rsid w:val="00A926B7"/>
    <w:rsid w:val="00AA08C6"/>
    <w:rsid w:val="00BA29C3"/>
    <w:rsid w:val="00C30BF9"/>
    <w:rsid w:val="00DA119D"/>
    <w:rsid w:val="00DC3B29"/>
    <w:rsid w:val="00E0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80F"/>
    <w:pPr>
      <w:spacing w:after="200" w:line="276" w:lineRule="auto"/>
    </w:pPr>
    <w:rPr>
      <w:rFonts w:ascii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0102B"/>
    <w:rPr>
      <w:rFonts w:ascii="Times New Roman" w:hAnsi="Times New Roman" w:cs="Times New Roman"/>
      <w:lang w:eastAsia="pl-PL"/>
    </w:rPr>
  </w:style>
  <w:style w:type="paragraph" w:styleId="Footer">
    <w:name w:val="footer"/>
    <w:basedOn w:val="Normal"/>
    <w:link w:val="FooterChar"/>
    <w:uiPriority w:val="99"/>
    <w:rsid w:val="00A0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0102B"/>
    <w:rPr>
      <w:rFonts w:ascii="Times New Roman" w:hAnsi="Times New Roman" w:cs="Times New Roman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A01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102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234</Words>
  <Characters>1405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pawlikowskii</cp:lastModifiedBy>
  <cp:revision>9</cp:revision>
  <cp:lastPrinted>2017-04-14T09:47:00Z</cp:lastPrinted>
  <dcterms:created xsi:type="dcterms:W3CDTF">2017-04-18T09:28:00Z</dcterms:created>
  <dcterms:modified xsi:type="dcterms:W3CDTF">2017-06-14T05:29:00Z</dcterms:modified>
</cp:coreProperties>
</file>