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5" w:rsidRPr="00BF0B3F" w:rsidRDefault="007933E5" w:rsidP="00BF0B3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GKM.271.1.5.2017</w:t>
      </w:r>
    </w:p>
    <w:p w:rsidR="007933E5" w:rsidRPr="00BF0B3F" w:rsidRDefault="007933E5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7933E5" w:rsidRPr="00BF0B3F" w:rsidRDefault="007933E5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7933E5" w:rsidRPr="00BF0B3F" w:rsidRDefault="007933E5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7933E5" w:rsidRPr="00BF0B3F" w:rsidRDefault="007933E5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7933E5" w:rsidRPr="00BF0B3F" w:rsidRDefault="007933E5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933E5" w:rsidRPr="00BF0B3F" w:rsidRDefault="007933E5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7933E5" w:rsidRPr="00BF0B3F" w:rsidRDefault="007933E5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7933E5" w:rsidRPr="00BF0B3F" w:rsidRDefault="007933E5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933E5" w:rsidRPr="00BF0B3F" w:rsidRDefault="007933E5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933E5" w:rsidRPr="00BF0B3F" w:rsidRDefault="007933E5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7933E5" w:rsidRPr="00BF0B3F" w:rsidRDefault="007933E5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933E5" w:rsidRPr="00BF0B3F" w:rsidRDefault="007933E5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933E5" w:rsidRPr="00BF0B3F" w:rsidRDefault="007933E5" w:rsidP="00C4103F">
      <w:pPr>
        <w:rPr>
          <w:rFonts w:ascii="Times New Roman" w:hAnsi="Times New Roman"/>
        </w:rPr>
      </w:pPr>
    </w:p>
    <w:p w:rsidR="007933E5" w:rsidRPr="00BF0B3F" w:rsidRDefault="007933E5" w:rsidP="00C4103F">
      <w:pPr>
        <w:rPr>
          <w:rFonts w:ascii="Times New Roman" w:hAnsi="Times New Roman"/>
        </w:rPr>
      </w:pPr>
    </w:p>
    <w:p w:rsidR="007933E5" w:rsidRPr="00BF0B3F" w:rsidRDefault="007933E5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7933E5" w:rsidRPr="00BF0B3F" w:rsidRDefault="007933E5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7933E5" w:rsidRPr="00BF0B3F" w:rsidRDefault="007933E5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7933E5" w:rsidRPr="00BF0B3F" w:rsidRDefault="007933E5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7933E5" w:rsidRPr="007A40D3" w:rsidRDefault="007933E5" w:rsidP="003A79F8">
      <w:pPr>
        <w:pStyle w:val="BodyText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„ </w:t>
      </w:r>
      <w:r w:rsidRPr="007A40D3">
        <w:rPr>
          <w:rFonts w:ascii="Times New Roman" w:hAnsi="Times New Roman" w:cs="Times New Roman"/>
          <w:b/>
          <w:sz w:val="24"/>
          <w:szCs w:val="24"/>
        </w:rPr>
        <w:t>Przebudowę ulicy P. Skargi polegającej na wykonaniu nakładki bitumicznej na jezdni oraz częściowej wymianie nawierzchni chodników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7A40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33E5" w:rsidRPr="00BF0B3F" w:rsidRDefault="007933E5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7933E5" w:rsidRPr="00BF0B3F" w:rsidRDefault="007933E5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7933E5" w:rsidRPr="00BF0B3F" w:rsidRDefault="007933E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7933E5" w:rsidRPr="00BF0B3F" w:rsidRDefault="007933E5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7933E5" w:rsidRPr="00BF0B3F" w:rsidRDefault="007933E5" w:rsidP="00BF0B3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>art. 24 ust 1 pkt 23 ustawy Pzp.</w:t>
      </w: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33E5" w:rsidRPr="00BF0B3F" w:rsidRDefault="007933E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7933E5" w:rsidRPr="00BF0B3F" w:rsidRDefault="007933E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933E5" w:rsidRPr="00BF0B3F" w:rsidRDefault="007933E5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933E5" w:rsidRPr="00BF0B3F" w:rsidRDefault="007933E5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933E5" w:rsidRPr="00BF0B3F" w:rsidRDefault="007933E5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933E5" w:rsidRPr="00BF0B3F" w:rsidRDefault="007933E5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933E5" w:rsidRPr="00BF0B3F" w:rsidRDefault="007933E5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933E5" w:rsidRPr="00BF0B3F" w:rsidRDefault="007933E5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33E5" w:rsidRPr="00BF0B3F" w:rsidRDefault="007933E5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933E5" w:rsidRPr="00BF0B3F" w:rsidRDefault="007933E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933E5" w:rsidRPr="00BF0B3F" w:rsidRDefault="00793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933E5" w:rsidRPr="00BF0B3F" w:rsidRDefault="007933E5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33E5" w:rsidRPr="00BF0B3F" w:rsidRDefault="007933E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7933E5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E5" w:rsidRDefault="007933E5" w:rsidP="0038231F">
      <w:pPr>
        <w:spacing w:after="0" w:line="240" w:lineRule="auto"/>
      </w:pPr>
      <w:r>
        <w:separator/>
      </w:r>
    </w:p>
  </w:endnote>
  <w:endnote w:type="continuationSeparator" w:id="0">
    <w:p w:rsidR="007933E5" w:rsidRDefault="007933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E5" w:rsidRDefault="007933E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933E5" w:rsidRDefault="00793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E5" w:rsidRDefault="007933E5" w:rsidP="0038231F">
      <w:pPr>
        <w:spacing w:after="0" w:line="240" w:lineRule="auto"/>
      </w:pPr>
      <w:r>
        <w:separator/>
      </w:r>
    </w:p>
  </w:footnote>
  <w:footnote w:type="continuationSeparator" w:id="0">
    <w:p w:rsidR="007933E5" w:rsidRDefault="007933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1400"/>
    <w:rsid w:val="000370C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A79F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62186"/>
    <w:rsid w:val="007840F2"/>
    <w:rsid w:val="00784CE3"/>
    <w:rsid w:val="007933E5"/>
    <w:rsid w:val="007936D6"/>
    <w:rsid w:val="0079713A"/>
    <w:rsid w:val="007A40D3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AF76B7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B11F3"/>
    <w:rsid w:val="00BB1512"/>
    <w:rsid w:val="00BC1213"/>
    <w:rsid w:val="00BC3255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53572"/>
    <w:rsid w:val="00D7532C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7965"/>
    <w:rsid w:val="00FC0667"/>
    <w:rsid w:val="00FE345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Subtitle">
    <w:name w:val="Subtitle"/>
    <w:basedOn w:val="Normal"/>
    <w:link w:val="SubtitleChar1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A79F8"/>
    <w:pPr>
      <w:widowControl w:val="0"/>
      <w:suppressAutoHyphens/>
      <w:spacing w:after="283" w:line="288" w:lineRule="auto"/>
    </w:pPr>
    <w:rPr>
      <w:rFonts w:ascii="MS Shell Dlg 2" w:hAnsi="MS Shell Dlg 2" w:cs="MS Shell Dlg 2"/>
      <w:color w:val="000000"/>
      <w:sz w:val="17"/>
      <w:szCs w:val="17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9F8"/>
    <w:rPr>
      <w:rFonts w:ascii="MS Shell Dlg 2" w:hAnsi="MS Shell Dlg 2" w:cs="MS Shell Dlg 2"/>
      <w:color w:val="000000"/>
      <w:sz w:val="17"/>
      <w:szCs w:val="17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277</Words>
  <Characters>1667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15</cp:revision>
  <cp:lastPrinted>2016-10-17T05:51:00Z</cp:lastPrinted>
  <dcterms:created xsi:type="dcterms:W3CDTF">2016-10-03T09:54:00Z</dcterms:created>
  <dcterms:modified xsi:type="dcterms:W3CDTF">2017-06-14T05:30:00Z</dcterms:modified>
</cp:coreProperties>
</file>